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C8" w:rsidRPr="008F3703" w:rsidRDefault="00023B0C" w:rsidP="002261C8">
      <w:pPr>
        <w:ind w:left="1440" w:right="-1440"/>
        <w:rPr>
          <w:rFonts w:ascii="Cooper Black" w:hAnsi="Cooper Black"/>
          <w:szCs w:val="24"/>
        </w:rPr>
      </w:pPr>
      <w:r>
        <w:rPr>
          <w:noProof/>
        </w:rPr>
        <w:drawing>
          <wp:anchor distT="0" distB="0" distL="114300" distR="114300" simplePos="0" relativeHeight="251651584" behindDoc="0" locked="0" layoutInCell="1" allowOverlap="1">
            <wp:simplePos x="0" y="0"/>
            <wp:positionH relativeFrom="column">
              <wp:posOffset>-876300</wp:posOffset>
            </wp:positionH>
            <wp:positionV relativeFrom="paragraph">
              <wp:posOffset>-92710</wp:posOffset>
            </wp:positionV>
            <wp:extent cx="1133475" cy="352425"/>
            <wp:effectExtent l="0" t="0" r="9525" b="9525"/>
            <wp:wrapNone/>
            <wp:docPr id="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lum bright="-10000"/>
                      <a:extLst>
                        <a:ext uri="{28A0092B-C50C-407E-A947-70E740481C1C}">
                          <a14:useLocalDpi xmlns:a14="http://schemas.microsoft.com/office/drawing/2010/main" val="0"/>
                        </a:ext>
                      </a:extLst>
                    </a:blip>
                    <a:srcRect/>
                    <a:stretch>
                      <a:fillRect/>
                    </a:stretch>
                  </pic:blipFill>
                  <pic:spPr bwMode="auto">
                    <a:xfrm>
                      <a:off x="0" y="0"/>
                      <a:ext cx="1133475" cy="352425"/>
                    </a:xfrm>
                    <a:prstGeom prst="rect">
                      <a:avLst/>
                    </a:prstGeom>
                    <a:noFill/>
                    <a:ln>
                      <a:noFill/>
                    </a:ln>
                  </pic:spPr>
                </pic:pic>
              </a:graphicData>
            </a:graphic>
          </wp:anchor>
        </w:drawing>
      </w:r>
      <w:r w:rsidR="002261C8" w:rsidRPr="00B74F9D">
        <w:rPr>
          <w:rFonts w:ascii="Calibri" w:hAnsi="Calibri"/>
        </w:rPr>
        <w:t xml:space="preserve">      </w:t>
      </w:r>
      <w:r w:rsidR="002261C8" w:rsidRPr="008F3703">
        <w:rPr>
          <w:rFonts w:ascii="Cooper Black" w:hAnsi="Cooper Black"/>
          <w:szCs w:val="24"/>
        </w:rPr>
        <w:t xml:space="preserve">Sec </w:t>
      </w:r>
      <w:r w:rsidR="002261C8">
        <w:rPr>
          <w:rFonts w:ascii="Cooper Black" w:hAnsi="Cooper Black"/>
        </w:rPr>
        <w:t>5</w:t>
      </w:r>
      <w:r w:rsidR="002261C8" w:rsidRPr="008F3703">
        <w:rPr>
          <w:rFonts w:ascii="Cooper Black" w:hAnsi="Cooper Black"/>
          <w:szCs w:val="24"/>
        </w:rPr>
        <w:t>.</w:t>
      </w:r>
      <w:r w:rsidR="009E0D6B">
        <w:rPr>
          <w:rFonts w:ascii="Cooper Black" w:hAnsi="Cooper Black"/>
          <w:szCs w:val="24"/>
        </w:rPr>
        <w:t>7</w:t>
      </w:r>
      <w:r w:rsidR="002261C8">
        <w:rPr>
          <w:rFonts w:ascii="Cooper Black" w:hAnsi="Cooper Black"/>
          <w:szCs w:val="24"/>
        </w:rPr>
        <w:t xml:space="preserve"> </w:t>
      </w:r>
      <w:r w:rsidR="002261C8">
        <w:rPr>
          <w:rFonts w:ascii="Cooper Black" w:hAnsi="Cooper Black"/>
        </w:rPr>
        <w:t>–</w:t>
      </w:r>
      <w:r w:rsidR="009E0D6B">
        <w:rPr>
          <w:rFonts w:ascii="Cooper Black" w:hAnsi="Cooper Black"/>
        </w:rPr>
        <w:t xml:space="preserve"> Trigonometry &amp; Regression</w:t>
      </w:r>
      <w:r w:rsidR="002261C8">
        <w:rPr>
          <w:rFonts w:ascii="Cooper Black" w:hAnsi="Cooper Black"/>
          <w:szCs w:val="24"/>
        </w:rPr>
        <w:t xml:space="preserve"> </w:t>
      </w:r>
      <w:r w:rsidR="002261C8" w:rsidRPr="008F3703">
        <w:rPr>
          <w:rFonts w:ascii="Cooper Black" w:hAnsi="Cooper Black"/>
          <w:szCs w:val="24"/>
        </w:rPr>
        <w:tab/>
      </w:r>
      <w:r w:rsidR="002261C8" w:rsidRPr="008F3703">
        <w:rPr>
          <w:rFonts w:ascii="Cooper Black" w:hAnsi="Cooper Black"/>
          <w:szCs w:val="24"/>
        </w:rPr>
        <w:tab/>
      </w:r>
      <w:r w:rsidR="002261C8" w:rsidRPr="008F3703">
        <w:rPr>
          <w:rFonts w:ascii="Cooper Black" w:hAnsi="Cooper Black"/>
          <w:szCs w:val="24"/>
        </w:rPr>
        <w:tab/>
      </w:r>
      <w:r w:rsidR="002261C8" w:rsidRPr="008F3703">
        <w:rPr>
          <w:rFonts w:ascii="Cooper Black" w:hAnsi="Cooper Black"/>
          <w:szCs w:val="24"/>
        </w:rPr>
        <w:tab/>
      </w:r>
      <w:r w:rsidR="002261C8" w:rsidRPr="008F3703">
        <w:rPr>
          <w:rFonts w:ascii="Cooper Black" w:hAnsi="Cooper Black"/>
          <w:szCs w:val="24"/>
        </w:rPr>
        <w:tab/>
      </w:r>
    </w:p>
    <w:p w:rsidR="002261C8" w:rsidRDefault="002261C8" w:rsidP="002261C8">
      <w:pPr>
        <w:ind w:left="-1350" w:right="-1620"/>
      </w:pPr>
      <w:r w:rsidRPr="008F3703">
        <w:rPr>
          <w:rFonts w:ascii="Cooper Black" w:hAnsi="Cooper Black"/>
          <w:szCs w:val="24"/>
          <w:u w:val="double"/>
        </w:rPr>
        <w:t xml:space="preserve"> </w:t>
      </w:r>
      <w:r w:rsidRPr="008F3703">
        <w:rPr>
          <w:rFonts w:ascii="Cooper Black" w:hAnsi="Cooper Black"/>
          <w:szCs w:val="24"/>
          <w:u w:val="double"/>
        </w:rPr>
        <w:tab/>
      </w:r>
      <w:r>
        <w:rPr>
          <w:rFonts w:ascii="Cooper Black" w:hAnsi="Cooper Black"/>
          <w:szCs w:val="24"/>
          <w:u w:val="double"/>
        </w:rPr>
        <w:tab/>
      </w:r>
      <w:r>
        <w:rPr>
          <w:rFonts w:ascii="Cooper Black" w:hAnsi="Cooper Black"/>
          <w:szCs w:val="24"/>
          <w:u w:val="double"/>
        </w:rPr>
        <w:tab/>
        <w:t xml:space="preserve">      </w:t>
      </w:r>
      <w:r>
        <w:rPr>
          <w:rFonts w:ascii="Cooper Black" w:hAnsi="Cooper Black"/>
          <w:szCs w:val="24"/>
          <w:u w:val="double"/>
        </w:rPr>
        <w:tab/>
        <w:t xml:space="preserve">      </w:t>
      </w:r>
      <w:r w:rsidR="00BE403B">
        <w:rPr>
          <w:rFonts w:ascii="Cooper Black" w:hAnsi="Cooper Black"/>
          <w:szCs w:val="24"/>
          <w:u w:val="double"/>
        </w:rPr>
        <w:tab/>
        <w:t xml:space="preserve">          </w:t>
      </w:r>
      <w:r w:rsidR="00CE3906">
        <w:rPr>
          <w:rFonts w:ascii="Cooper Black" w:hAnsi="Cooper Black"/>
          <w:szCs w:val="24"/>
          <w:u w:val="double"/>
        </w:rPr>
        <w:t xml:space="preserve">Piecewise </w:t>
      </w:r>
      <w:r w:rsidR="003D1117">
        <w:rPr>
          <w:rFonts w:ascii="Cooper Black" w:hAnsi="Cooper Black"/>
          <w:u w:val="double"/>
        </w:rPr>
        <w:t>Models</w:t>
      </w:r>
      <w:r w:rsidR="00BE403B">
        <w:rPr>
          <w:rFonts w:ascii="Cooper Black" w:hAnsi="Cooper Black"/>
          <w:u w:val="double"/>
        </w:rPr>
        <w:tab/>
      </w:r>
      <w:r>
        <w:rPr>
          <w:rFonts w:ascii="Cooper Black" w:hAnsi="Cooper Black"/>
          <w:u w:val="double"/>
        </w:rPr>
        <w:tab/>
      </w:r>
      <w:r w:rsidR="00CE3906">
        <w:rPr>
          <w:rFonts w:ascii="Cooper Black" w:hAnsi="Cooper Black"/>
          <w:u w:val="double"/>
        </w:rPr>
        <w:tab/>
      </w:r>
      <w:r>
        <w:rPr>
          <w:rFonts w:ascii="Cooper Black" w:hAnsi="Cooper Black"/>
          <w:u w:val="double"/>
        </w:rPr>
        <w:tab/>
      </w:r>
      <w:r w:rsidRPr="00B74F9D">
        <w:rPr>
          <w:rFonts w:ascii="Calibri" w:hAnsi="Calibri"/>
          <w:u w:val="double"/>
        </w:rPr>
        <w:t>Name:</w:t>
      </w:r>
      <w:r w:rsidRPr="00B74F9D">
        <w:rPr>
          <w:rFonts w:ascii="Calibri" w:hAnsi="Calibri"/>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rsidR="003A7219" w:rsidRDefault="00FC3B6D" w:rsidP="003A7219">
      <w:pPr>
        <w:autoSpaceDE w:val="0"/>
        <w:autoSpaceDN w:val="0"/>
        <w:adjustRightInd w:val="0"/>
        <w:ind w:left="-810" w:right="5310"/>
        <w:rPr>
          <w:rFonts w:ascii="TrebuchetMS" w:hAnsi="TrebuchetMS" w:cs="TrebuchetMS"/>
          <w:sz w:val="24"/>
          <w:szCs w:val="24"/>
        </w:rPr>
      </w:pPr>
      <w:r>
        <w:rPr>
          <w:rFonts w:ascii="TrebuchetMS" w:hAnsi="TrebuchetMS" w:cs="TrebuchetMS"/>
          <w:noProof/>
          <w:sz w:val="24"/>
          <w:szCs w:val="24"/>
        </w:rPr>
        <w:drawing>
          <wp:anchor distT="0" distB="0" distL="114300" distR="114300" simplePos="0" relativeHeight="251660288" behindDoc="0" locked="0" layoutInCell="1" allowOverlap="1">
            <wp:simplePos x="0" y="0"/>
            <wp:positionH relativeFrom="column">
              <wp:posOffset>3133725</wp:posOffset>
            </wp:positionH>
            <wp:positionV relativeFrom="paragraph">
              <wp:posOffset>137160</wp:posOffset>
            </wp:positionV>
            <wp:extent cx="3333750" cy="28384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333750" cy="2838450"/>
                    </a:xfrm>
                    <a:prstGeom prst="rect">
                      <a:avLst/>
                    </a:prstGeom>
                    <a:noFill/>
                    <a:ln w="9525">
                      <a:noFill/>
                      <a:miter lim="800000"/>
                      <a:headEnd/>
                      <a:tailEnd/>
                    </a:ln>
                  </pic:spPr>
                </pic:pic>
              </a:graphicData>
            </a:graphic>
          </wp:anchor>
        </w:drawing>
      </w:r>
    </w:p>
    <w:p w:rsidR="001832A2" w:rsidRDefault="00633C68" w:rsidP="00DE1289">
      <w:pPr>
        <w:pStyle w:val="ListParagraph"/>
        <w:numPr>
          <w:ilvl w:val="0"/>
          <w:numId w:val="13"/>
        </w:numPr>
        <w:autoSpaceDE w:val="0"/>
        <w:autoSpaceDN w:val="0"/>
        <w:adjustRightInd w:val="0"/>
        <w:ind w:right="3960"/>
        <w:rPr>
          <w:rFonts w:asciiTheme="majorHAnsi" w:hAnsiTheme="majorHAnsi" w:cs="TrebuchetMS"/>
          <w:szCs w:val="24"/>
        </w:rPr>
      </w:pPr>
      <w:r>
        <w:rPr>
          <w:rFonts w:asciiTheme="majorHAnsi" w:hAnsiTheme="majorHAnsi" w:cs="TrebuchetMS"/>
          <w:noProof/>
          <w:szCs w:val="24"/>
        </w:rPr>
        <w:pict>
          <v:group id="_x0000_s1118" style="position:absolute;left:0;text-align:left;margin-left:227.25pt;margin-top:20.4pt;width:262.5pt;height:245.85pt;z-index:251663360" coordorigin="6345,1788" coordsize="5250,4917">
            <v:shapetype id="_x0000_t202" coordsize="21600,21600" o:spt="202" path="m,l,21600r21600,l21600,xe">
              <v:stroke joinstyle="miter"/>
              <v:path gradientshapeok="t" o:connecttype="rect"/>
            </v:shapetype>
            <v:shape id="_x0000_s1112" type="#_x0000_t202" style="position:absolute;left:7545;top:5775;width:4050;height:930" filled="f" stroked="f">
              <v:textbox>
                <w:txbxContent>
                  <w:p w:rsidR="00FC3B6D" w:rsidRPr="00DE1289" w:rsidRDefault="00FC3B6D">
                    <w:pPr>
                      <w:rPr>
                        <w:rFonts w:asciiTheme="majorHAnsi" w:hAnsiTheme="majorHAnsi"/>
                        <w:b/>
                        <w:i/>
                      </w:rPr>
                    </w:pPr>
                    <w:r w:rsidRPr="00DE1289">
                      <w:rPr>
                        <w:rFonts w:asciiTheme="majorHAnsi" w:hAnsiTheme="majorHAnsi"/>
                        <w:b/>
                        <w:i/>
                      </w:rPr>
                      <w:t>Water Usage (in thousands of gallons)</w:t>
                    </w:r>
                  </w:p>
                </w:txbxContent>
              </v:textbox>
            </v:shape>
            <v:shape id="_x0000_s1113" type="#_x0000_t202" style="position:absolute;left:6345;top:1788;width:827;height:3000" filled="f" stroked="f">
              <v:textbox style="layout-flow:vertical;mso-layout-flow-alt:bottom-to-top;mso-next-textbox:#_x0000_s1113">
                <w:txbxContent>
                  <w:p w:rsidR="00FC3B6D" w:rsidRPr="00DE1289" w:rsidRDefault="00FC3B6D" w:rsidP="00FC3B6D">
                    <w:pPr>
                      <w:rPr>
                        <w:rFonts w:asciiTheme="majorHAnsi" w:hAnsiTheme="majorHAnsi"/>
                        <w:b/>
                        <w:i/>
                      </w:rPr>
                    </w:pPr>
                    <w:r w:rsidRPr="00DE1289">
                      <w:rPr>
                        <w:rFonts w:asciiTheme="majorHAnsi" w:hAnsiTheme="majorHAnsi"/>
                        <w:b/>
                        <w:i/>
                      </w:rPr>
                      <w:t>Cost of  Water Bill (dollars)</w:t>
                    </w:r>
                  </w:p>
                </w:txbxContent>
              </v:textbox>
            </v:shape>
          </v:group>
        </w:pict>
      </w:r>
      <w:r w:rsidR="00681949">
        <w:rPr>
          <w:noProof/>
        </w:rPr>
        <w:drawing>
          <wp:anchor distT="0" distB="0" distL="114300" distR="114300" simplePos="0" relativeHeight="251664384" behindDoc="0" locked="0" layoutInCell="1" allowOverlap="1">
            <wp:simplePos x="0" y="0"/>
            <wp:positionH relativeFrom="column">
              <wp:posOffset>3619500</wp:posOffset>
            </wp:positionH>
            <wp:positionV relativeFrom="paragraph">
              <wp:posOffset>247650</wp:posOffset>
            </wp:positionV>
            <wp:extent cx="1266825" cy="838200"/>
            <wp:effectExtent l="57150" t="19050" r="85725" b="57150"/>
            <wp:wrapNone/>
            <wp:docPr id="3" name="Picture 2" descr="wa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gif"/>
                    <pic:cNvPicPr/>
                  </pic:nvPicPr>
                  <pic:blipFill>
                    <a:blip r:embed="rId8" cstate="print"/>
                    <a:stretch>
                      <a:fillRect/>
                    </a:stretch>
                  </pic:blipFill>
                  <pic:spPr>
                    <a:xfrm>
                      <a:off x="0" y="0"/>
                      <a:ext cx="1266825" cy="838200"/>
                    </a:xfrm>
                    <a:prstGeom prst="rect">
                      <a:avLst/>
                    </a:prstGeom>
                    <a:effectLst>
                      <a:outerShdw blurRad="50800" dist="38100" dir="2700000" algn="tl" rotWithShape="0">
                        <a:prstClr val="black">
                          <a:alpha val="40000"/>
                        </a:prstClr>
                      </a:outerShdw>
                    </a:effectLst>
                  </pic:spPr>
                </pic:pic>
              </a:graphicData>
            </a:graphic>
          </wp:anchor>
        </w:drawing>
      </w:r>
      <w:r w:rsidR="00681949" w:rsidRPr="00B65628">
        <w:rPr>
          <w:rFonts w:asciiTheme="majorHAnsi" w:hAnsiTheme="majorHAnsi" w:cs="TrebuchetMS"/>
          <w:szCs w:val="24"/>
        </w:rPr>
        <w:t>A city water company charges homeowners based on how much water they</w:t>
      </w:r>
      <w:r w:rsidR="00B65628" w:rsidRPr="00B65628">
        <w:rPr>
          <w:rFonts w:asciiTheme="majorHAnsi" w:hAnsiTheme="majorHAnsi" w:cs="TrebuchetMS"/>
          <w:szCs w:val="24"/>
        </w:rPr>
        <w:t xml:space="preserve"> use in thousands of gallons.</w:t>
      </w:r>
      <w:r w:rsidR="00B65628">
        <w:rPr>
          <w:rFonts w:asciiTheme="majorHAnsi" w:hAnsiTheme="majorHAnsi" w:cs="TrebuchetMS"/>
          <w:szCs w:val="24"/>
        </w:rPr>
        <w:t xml:space="preserve"> The company progressively charges at a higher rate the more water that is used.</w:t>
      </w:r>
    </w:p>
    <w:p w:rsidR="00B65628" w:rsidRPr="00DE1289" w:rsidRDefault="00DE1289" w:rsidP="00B65628">
      <w:pPr>
        <w:pStyle w:val="ListParagraph"/>
        <w:autoSpaceDE w:val="0"/>
        <w:autoSpaceDN w:val="0"/>
        <w:adjustRightInd w:val="0"/>
        <w:ind w:left="-450" w:right="4140"/>
        <w:rPr>
          <w:rFonts w:asciiTheme="majorHAnsi" w:hAnsiTheme="majorHAnsi" w:cs="TrebuchetMS"/>
          <w:sz w:val="16"/>
          <w:szCs w:val="16"/>
        </w:rPr>
      </w:pPr>
      <w:r w:rsidRPr="00DE1289">
        <w:rPr>
          <w:rFonts w:asciiTheme="majorHAnsi" w:hAnsiTheme="majorHAnsi" w:cs="TrebuchetMS"/>
          <w:sz w:val="16"/>
          <w:szCs w:val="16"/>
        </w:rPr>
        <w:t xml:space="preserve"> </w:t>
      </w:r>
    </w:p>
    <w:p w:rsidR="00DE1289" w:rsidRDefault="00B65628" w:rsidP="00DE1289">
      <w:pPr>
        <w:pStyle w:val="ListParagraph"/>
        <w:numPr>
          <w:ilvl w:val="1"/>
          <w:numId w:val="13"/>
        </w:numPr>
        <w:autoSpaceDE w:val="0"/>
        <w:autoSpaceDN w:val="0"/>
        <w:adjustRightInd w:val="0"/>
        <w:ind w:left="-180" w:right="4050"/>
        <w:rPr>
          <w:rFonts w:asciiTheme="majorHAnsi" w:hAnsiTheme="majorHAnsi" w:cs="TrebuchetMS"/>
          <w:szCs w:val="24"/>
        </w:rPr>
      </w:pPr>
      <w:r>
        <w:rPr>
          <w:rFonts w:asciiTheme="majorHAnsi" w:hAnsiTheme="majorHAnsi" w:cs="TrebuchetMS"/>
          <w:szCs w:val="24"/>
        </w:rPr>
        <w:t xml:space="preserve">Based on the graph at the right how much does the city charged when a home owner uses </w:t>
      </w:r>
      <w:r w:rsidR="00DE1289">
        <w:rPr>
          <w:rFonts w:asciiTheme="majorHAnsi" w:hAnsiTheme="majorHAnsi" w:cs="TrebuchetMS"/>
          <w:szCs w:val="24"/>
        </w:rPr>
        <w:t xml:space="preserve"> the following number of gallons of water:</w:t>
      </w:r>
    </w:p>
    <w:p w:rsidR="00DE1289" w:rsidRDefault="00DE1289" w:rsidP="00DE1289">
      <w:pPr>
        <w:pStyle w:val="ListParagraph"/>
        <w:autoSpaceDE w:val="0"/>
        <w:autoSpaceDN w:val="0"/>
        <w:adjustRightInd w:val="0"/>
        <w:ind w:left="-180" w:right="3780"/>
        <w:rPr>
          <w:rFonts w:asciiTheme="majorHAnsi" w:hAnsiTheme="majorHAnsi" w:cs="TrebuchetMS"/>
          <w:szCs w:val="24"/>
        </w:rPr>
      </w:pPr>
    </w:p>
    <w:p w:rsidR="00DE1289" w:rsidRDefault="00DE1289" w:rsidP="00DE1289">
      <w:pPr>
        <w:pStyle w:val="ListParagraph"/>
        <w:autoSpaceDE w:val="0"/>
        <w:autoSpaceDN w:val="0"/>
        <w:adjustRightInd w:val="0"/>
        <w:ind w:left="-180" w:right="3780"/>
        <w:rPr>
          <w:rFonts w:asciiTheme="majorHAnsi" w:hAnsiTheme="majorHAnsi" w:cs="TrebuchetMS"/>
          <w:szCs w:val="24"/>
        </w:rPr>
      </w:pPr>
      <w:proofErr w:type="gramStart"/>
      <w:r>
        <w:rPr>
          <w:rFonts w:asciiTheme="majorHAnsi" w:hAnsiTheme="majorHAnsi" w:cs="TrebuchetMS"/>
          <w:szCs w:val="24"/>
        </w:rPr>
        <w:t xml:space="preserve">1700 gallons of water costs </w:t>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rPr>
        <w:t>.</w:t>
      </w:r>
      <w:proofErr w:type="gramEnd"/>
    </w:p>
    <w:p w:rsidR="00DE1289" w:rsidRDefault="00DE1289" w:rsidP="00DE1289">
      <w:pPr>
        <w:pStyle w:val="ListParagraph"/>
        <w:autoSpaceDE w:val="0"/>
        <w:autoSpaceDN w:val="0"/>
        <w:adjustRightInd w:val="0"/>
        <w:ind w:left="-180" w:right="3780"/>
        <w:rPr>
          <w:rFonts w:asciiTheme="majorHAnsi" w:hAnsiTheme="majorHAnsi" w:cs="TrebuchetMS"/>
          <w:szCs w:val="24"/>
        </w:rPr>
      </w:pPr>
    </w:p>
    <w:p w:rsidR="00DE1289" w:rsidRDefault="00DE1289" w:rsidP="00DE1289">
      <w:pPr>
        <w:pStyle w:val="ListParagraph"/>
        <w:autoSpaceDE w:val="0"/>
        <w:autoSpaceDN w:val="0"/>
        <w:adjustRightInd w:val="0"/>
        <w:ind w:left="-180" w:right="3780"/>
        <w:rPr>
          <w:rFonts w:asciiTheme="majorHAnsi" w:hAnsiTheme="majorHAnsi" w:cs="TrebuchetMS"/>
          <w:szCs w:val="24"/>
        </w:rPr>
      </w:pPr>
      <w:proofErr w:type="gramStart"/>
      <w:r>
        <w:rPr>
          <w:rFonts w:asciiTheme="majorHAnsi" w:hAnsiTheme="majorHAnsi" w:cs="TrebuchetMS"/>
          <w:szCs w:val="24"/>
        </w:rPr>
        <w:t>2000 gallons of water costs</w:t>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rPr>
        <w:t>.</w:t>
      </w:r>
      <w:proofErr w:type="gramEnd"/>
    </w:p>
    <w:p w:rsidR="00DE1289" w:rsidRDefault="00DE1289" w:rsidP="00DE1289">
      <w:pPr>
        <w:pStyle w:val="ListParagraph"/>
        <w:autoSpaceDE w:val="0"/>
        <w:autoSpaceDN w:val="0"/>
        <w:adjustRightInd w:val="0"/>
        <w:ind w:left="-180" w:right="3780"/>
        <w:rPr>
          <w:rFonts w:asciiTheme="majorHAnsi" w:hAnsiTheme="majorHAnsi" w:cs="TrebuchetMS"/>
          <w:szCs w:val="24"/>
        </w:rPr>
      </w:pPr>
    </w:p>
    <w:p w:rsidR="00DE1289" w:rsidRPr="00DE1289" w:rsidRDefault="00DE1289" w:rsidP="00DE1289">
      <w:pPr>
        <w:pStyle w:val="ListParagraph"/>
        <w:autoSpaceDE w:val="0"/>
        <w:autoSpaceDN w:val="0"/>
        <w:adjustRightInd w:val="0"/>
        <w:ind w:left="-180" w:right="3780"/>
        <w:rPr>
          <w:rFonts w:asciiTheme="majorHAnsi" w:hAnsiTheme="majorHAnsi" w:cs="TrebuchetMS"/>
          <w:szCs w:val="24"/>
        </w:rPr>
      </w:pPr>
      <w:proofErr w:type="gramStart"/>
      <w:r>
        <w:rPr>
          <w:rFonts w:asciiTheme="majorHAnsi" w:hAnsiTheme="majorHAnsi" w:cs="TrebuchetMS"/>
          <w:szCs w:val="24"/>
        </w:rPr>
        <w:t>7000 gallons of water costs</w:t>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u w:val="single"/>
        </w:rPr>
        <w:tab/>
      </w:r>
      <w:r>
        <w:rPr>
          <w:rFonts w:asciiTheme="majorHAnsi" w:hAnsiTheme="majorHAnsi" w:cs="TrebuchetMS"/>
          <w:szCs w:val="24"/>
        </w:rPr>
        <w:t>.</w:t>
      </w:r>
      <w:proofErr w:type="gramEnd"/>
    </w:p>
    <w:p w:rsidR="00DE1289" w:rsidRDefault="00DE1289" w:rsidP="00DE1289">
      <w:pPr>
        <w:pStyle w:val="ListParagraph"/>
        <w:autoSpaceDE w:val="0"/>
        <w:autoSpaceDN w:val="0"/>
        <w:adjustRightInd w:val="0"/>
        <w:ind w:left="-180" w:right="3780"/>
        <w:rPr>
          <w:rFonts w:asciiTheme="majorHAnsi" w:hAnsiTheme="majorHAnsi" w:cs="TrebuchetMS"/>
          <w:szCs w:val="24"/>
        </w:rPr>
      </w:pPr>
    </w:p>
    <w:p w:rsidR="00B65628" w:rsidRDefault="00DE1289" w:rsidP="00B65628">
      <w:pPr>
        <w:pStyle w:val="ListParagraph"/>
        <w:numPr>
          <w:ilvl w:val="1"/>
          <w:numId w:val="13"/>
        </w:numPr>
        <w:autoSpaceDE w:val="0"/>
        <w:autoSpaceDN w:val="0"/>
        <w:adjustRightInd w:val="0"/>
        <w:ind w:left="-180" w:right="4140"/>
        <w:rPr>
          <w:rFonts w:asciiTheme="majorHAnsi" w:hAnsiTheme="majorHAnsi" w:cs="TrebuchetMS"/>
          <w:szCs w:val="24"/>
        </w:rPr>
      </w:pPr>
      <w:r>
        <w:rPr>
          <w:rFonts w:asciiTheme="majorHAnsi" w:hAnsiTheme="majorHAnsi" w:cs="TrebuchetMS"/>
          <w:szCs w:val="24"/>
        </w:rPr>
        <w:t>Finish</w:t>
      </w:r>
      <w:r w:rsidR="009E0D6B">
        <w:rPr>
          <w:rFonts w:asciiTheme="majorHAnsi" w:hAnsiTheme="majorHAnsi" w:cs="TrebuchetMS"/>
          <w:szCs w:val="24"/>
        </w:rPr>
        <w:t xml:space="preserve"> filling in</w:t>
      </w:r>
      <w:r>
        <w:rPr>
          <w:rFonts w:asciiTheme="majorHAnsi" w:hAnsiTheme="majorHAnsi" w:cs="TrebuchetMS"/>
          <w:szCs w:val="24"/>
        </w:rPr>
        <w:t xml:space="preserve"> the following piece-wise equation below that describes the chart</w:t>
      </w:r>
      <w:r w:rsidR="009E0D6B">
        <w:rPr>
          <w:rFonts w:asciiTheme="majorHAnsi" w:hAnsiTheme="majorHAnsi" w:cs="TrebuchetMS"/>
          <w:szCs w:val="24"/>
        </w:rPr>
        <w:t xml:space="preserve"> based on the graph</w:t>
      </w:r>
      <w:r>
        <w:rPr>
          <w:rFonts w:asciiTheme="majorHAnsi" w:hAnsiTheme="majorHAnsi" w:cs="TrebuchetMS"/>
          <w:szCs w:val="24"/>
        </w:rPr>
        <w:t>:</w:t>
      </w:r>
    </w:p>
    <w:p w:rsidR="00DE1289" w:rsidRPr="00DE1289" w:rsidRDefault="00DE1289" w:rsidP="00DE1289">
      <w:pPr>
        <w:autoSpaceDE w:val="0"/>
        <w:autoSpaceDN w:val="0"/>
        <w:adjustRightInd w:val="0"/>
        <w:ind w:right="4140"/>
        <w:rPr>
          <w:rFonts w:asciiTheme="majorHAnsi" w:hAnsiTheme="majorHAnsi" w:cs="TrebuchetMS"/>
          <w:szCs w:val="24"/>
        </w:rPr>
      </w:pPr>
    </w:p>
    <w:p w:rsidR="00DE1289" w:rsidRPr="00DE1289" w:rsidRDefault="00633C68" w:rsidP="00DE1289">
      <w:pPr>
        <w:pStyle w:val="ListParagraph"/>
        <w:autoSpaceDE w:val="0"/>
        <w:autoSpaceDN w:val="0"/>
        <w:adjustRightInd w:val="0"/>
        <w:ind w:left="-180" w:right="3330"/>
        <w:rPr>
          <w:rFonts w:asciiTheme="majorHAnsi" w:hAnsiTheme="majorHAnsi" w:cs="TrebuchetMS"/>
          <w:sz w:val="36"/>
          <w:szCs w:val="36"/>
        </w:rPr>
      </w:pPr>
      <w:r>
        <w:rPr>
          <w:rFonts w:asciiTheme="majorHAnsi" w:hAnsiTheme="majorHAnsi" w:cs="TrebuchetMS"/>
          <w:noProof/>
          <w:szCs w:val="24"/>
        </w:rPr>
        <w:pict>
          <v:rect id="_x0000_s1117" style="position:absolute;left:0;text-align:left;margin-left:36.75pt;margin-top:43.5pt;width:89.25pt;height:19.5pt;z-index:251669504" strokeweight="1pt"/>
        </w:pict>
      </w:r>
      <w:r>
        <w:rPr>
          <w:rFonts w:asciiTheme="majorHAnsi" w:hAnsiTheme="majorHAnsi" w:cs="TrebuchetMS"/>
          <w:noProof/>
          <w:szCs w:val="24"/>
        </w:rPr>
        <w:pict>
          <v:rect id="_x0000_s1116" style="position:absolute;left:0;text-align:left;margin-left:132.75pt;margin-top:62.25pt;width:102.75pt;height:19.5pt;z-index:251668480" strokeweight="1pt"/>
        </w:pict>
      </w:r>
      <w:r>
        <w:rPr>
          <w:rFonts w:asciiTheme="majorHAnsi" w:hAnsiTheme="majorHAnsi" w:cs="TrebuchetMS"/>
          <w:noProof/>
          <w:sz w:val="20"/>
          <w:szCs w:val="24"/>
        </w:rPr>
        <w:pict>
          <v:rect id="_x0000_s1115" style="position:absolute;left:0;text-align:left;margin-left:131.25pt;margin-top:20.25pt;width:102.75pt;height:19.5pt;z-index:251667456" strokeweight="1pt"/>
        </w:pict>
      </w:r>
      <m:oMath>
        <m:r>
          <w:rPr>
            <w:rFonts w:ascii="Cambria Math" w:hAnsi="Cambria Math" w:cs="TrebuchetMS"/>
            <w:sz w:val="36"/>
            <w:szCs w:val="36"/>
          </w:rPr>
          <m:t>y=</m:t>
        </m:r>
        <m:d>
          <m:dPr>
            <m:begChr m:val="{"/>
            <m:endChr m:val=""/>
            <m:ctrlPr>
              <w:rPr>
                <w:rFonts w:ascii="Cambria Math" w:hAnsi="Cambria Math" w:cs="TrebuchetMS"/>
                <w:i/>
                <w:sz w:val="36"/>
                <w:szCs w:val="36"/>
              </w:rPr>
            </m:ctrlPr>
          </m:dPr>
          <m:e>
            <m:m>
              <m:mPr>
                <m:mcs>
                  <m:mc>
                    <m:mcPr>
                      <m:count m:val="1"/>
                      <m:mcJc m:val="center"/>
                    </m:mcPr>
                  </m:mc>
                </m:mcs>
                <m:ctrlPr>
                  <w:rPr>
                    <w:rFonts w:ascii="Cambria Math" w:hAnsi="Cambria Math" w:cs="TrebuchetMS"/>
                    <w:i/>
                    <w:sz w:val="36"/>
                    <w:szCs w:val="36"/>
                  </w:rPr>
                </m:ctrlPr>
              </m:mPr>
              <m:mr>
                <m:e>
                  <m:m>
                    <m:mPr>
                      <m:mcs>
                        <m:mc>
                          <m:mcPr>
                            <m:count m:val="1"/>
                            <m:mcJc m:val="center"/>
                          </m:mcPr>
                        </m:mc>
                      </m:mcs>
                      <m:ctrlPr>
                        <w:rPr>
                          <w:rFonts w:ascii="Cambria Math" w:hAnsi="Cambria Math" w:cs="TrebuchetMS"/>
                          <w:i/>
                          <w:sz w:val="36"/>
                          <w:szCs w:val="36"/>
                        </w:rPr>
                      </m:ctrlPr>
                    </m:mPr>
                    <m:mr>
                      <m:e>
                        <m:m>
                          <m:mPr>
                            <m:mcs>
                              <m:mc>
                                <m:mcPr>
                                  <m:count m:val="2"/>
                                  <m:mcJc m:val="center"/>
                                </m:mcPr>
                              </m:mc>
                            </m:mcs>
                            <m:ctrlPr>
                              <w:rPr>
                                <w:rFonts w:ascii="Cambria Math" w:hAnsi="Cambria Math" w:cs="TrebuchetMS"/>
                                <w:i/>
                                <w:sz w:val="36"/>
                                <w:szCs w:val="36"/>
                              </w:rPr>
                            </m:ctrlPr>
                          </m:mPr>
                          <m:mr>
                            <m:e>
                              <m:r>
                                <w:rPr>
                                  <w:rFonts w:ascii="Cambria Math" w:hAnsi="Cambria Math" w:cs="TrebuchetMS"/>
                                  <w:sz w:val="36"/>
                                  <w:szCs w:val="36"/>
                                </w:rPr>
                                <m:t>50</m:t>
                              </m:r>
                            </m:e>
                            <m:e>
                              <m:r>
                                <w:rPr>
                                  <w:rFonts w:ascii="Cambria Math" w:hAnsi="Cambria Math" w:cs="TrebuchetMS"/>
                                  <w:sz w:val="36"/>
                                  <w:szCs w:val="36"/>
                                </w:rPr>
                                <m:t xml:space="preserve">              if</m:t>
                              </m:r>
                              <m:r>
                                <w:rPr>
                                  <w:rFonts w:ascii="Cambria Math" w:hAnsi="Cambria Math"/>
                                  <w:sz w:val="36"/>
                                  <w:szCs w:val="36"/>
                                </w:rPr>
                                <m:t xml:space="preserve">  0≤x&lt;2</m:t>
                              </m:r>
                            </m:e>
                          </m:mr>
                        </m:m>
                      </m:e>
                    </m:mr>
                    <m:mr>
                      <m:e>
                        <m:m>
                          <m:mPr>
                            <m:mcs>
                              <m:mc>
                                <m:mcPr>
                                  <m:count m:val="2"/>
                                  <m:mcJc m:val="center"/>
                                </m:mcPr>
                              </m:mc>
                            </m:mcs>
                            <m:ctrlPr>
                              <w:rPr>
                                <w:rFonts w:ascii="Cambria Math" w:hAnsi="Cambria Math" w:cs="TrebuchetMS"/>
                                <w:i/>
                                <w:sz w:val="36"/>
                                <w:szCs w:val="36"/>
                              </w:rPr>
                            </m:ctrlPr>
                          </m:mPr>
                          <m:mr>
                            <m:e>
                              <m:r>
                                <w:rPr>
                                  <w:rFonts w:ascii="Cambria Math" w:hAnsi="Cambria Math" w:cs="TrebuchetMS"/>
                                  <w:sz w:val="36"/>
                                  <w:szCs w:val="36"/>
                                </w:rPr>
                                <m:t xml:space="preserve">5x+50                        </m:t>
                              </m:r>
                            </m:e>
                            <m:e/>
                          </m:mr>
                        </m:m>
                      </m:e>
                    </m:mr>
                  </m:m>
                </m:e>
              </m:mr>
              <m:mr>
                <m:e>
                  <m:m>
                    <m:mPr>
                      <m:mcs>
                        <m:mc>
                          <m:mcPr>
                            <m:count m:val="1"/>
                            <m:mcJc m:val="center"/>
                          </m:mcPr>
                        </m:mc>
                      </m:mcs>
                      <m:ctrlPr>
                        <w:rPr>
                          <w:rFonts w:ascii="Cambria Math" w:hAnsi="Cambria Math" w:cs="TrebuchetMS"/>
                          <w:i/>
                          <w:sz w:val="36"/>
                          <w:szCs w:val="36"/>
                        </w:rPr>
                      </m:ctrlPr>
                    </m:mPr>
                    <m:mr>
                      <m:e>
                        <m:m>
                          <m:mPr>
                            <m:mcs>
                              <m:mc>
                                <m:mcPr>
                                  <m:count m:val="2"/>
                                  <m:mcJc m:val="center"/>
                                </m:mcPr>
                              </m:mc>
                            </m:mcs>
                            <m:ctrlPr>
                              <w:rPr>
                                <w:rFonts w:ascii="Cambria Math" w:hAnsi="Cambria Math" w:cs="TrebuchetMS"/>
                                <w:i/>
                                <w:sz w:val="36"/>
                                <w:szCs w:val="36"/>
                              </w:rPr>
                            </m:ctrlPr>
                          </m:mPr>
                          <m:mr>
                            <m:e>
                              <m:r>
                                <w:rPr>
                                  <w:rFonts w:ascii="Cambria Math" w:hAnsi="Cambria Math" w:cs="TrebuchetMS"/>
                                  <w:sz w:val="36"/>
                                  <w:szCs w:val="36"/>
                                </w:rPr>
                                <m:t xml:space="preserve">                    </m:t>
                              </m:r>
                            </m:e>
                            <m:e>
                              <m:r>
                                <w:rPr>
                                  <w:rFonts w:ascii="Cambria Math" w:hAnsi="Cambria Math" w:cs="TrebuchetMS"/>
                                  <w:sz w:val="36"/>
                                  <w:szCs w:val="36"/>
                                </w:rPr>
                                <m:t>if  6≤x&lt;8</m:t>
                              </m:r>
                            </m:e>
                          </m:mr>
                        </m:m>
                      </m:e>
                    </m:mr>
                    <m:mr>
                      <m:e>
                        <m:m>
                          <m:mPr>
                            <m:mcs>
                              <m:mc>
                                <m:mcPr>
                                  <m:count m:val="2"/>
                                  <m:mcJc m:val="center"/>
                                </m:mcPr>
                              </m:mc>
                            </m:mcs>
                            <m:ctrlPr>
                              <w:rPr>
                                <w:rFonts w:ascii="Cambria Math" w:hAnsi="Cambria Math" w:cs="TrebuchetMS"/>
                                <w:i/>
                                <w:sz w:val="36"/>
                                <w:szCs w:val="36"/>
                              </w:rPr>
                            </m:ctrlPr>
                          </m:mPr>
                          <m:mr>
                            <m:e>
                              <m:r>
                                <w:rPr>
                                  <w:rFonts w:ascii="Cambria Math" w:hAnsi="Cambria Math" w:cs="TrebuchetMS"/>
                                  <w:sz w:val="36"/>
                                  <w:szCs w:val="36"/>
                                </w:rPr>
                                <m:t>30x-140</m:t>
                              </m:r>
                            </m:e>
                            <m:e>
                              <m:r>
                                <w:rPr>
                                  <w:rFonts w:ascii="Cambria Math" w:hAnsi="Cambria Math" w:cs="TrebuchetMS"/>
                                  <w:sz w:val="36"/>
                                  <w:szCs w:val="36"/>
                                </w:rPr>
                                <m:t xml:space="preserve">                      </m:t>
                              </m:r>
                            </m:e>
                          </m:mr>
                        </m:m>
                      </m:e>
                    </m:mr>
                  </m:m>
                </m:e>
              </m:mr>
            </m:m>
          </m:e>
        </m:d>
      </m:oMath>
    </w:p>
    <w:p w:rsidR="00DE1289" w:rsidRDefault="00DE1289" w:rsidP="00DE1289">
      <w:pPr>
        <w:pStyle w:val="ListParagraph"/>
        <w:autoSpaceDE w:val="0"/>
        <w:autoSpaceDN w:val="0"/>
        <w:adjustRightInd w:val="0"/>
        <w:ind w:left="-180" w:right="4140"/>
        <w:rPr>
          <w:rFonts w:asciiTheme="majorHAnsi" w:hAnsiTheme="majorHAnsi" w:cs="TrebuchetMS"/>
          <w:szCs w:val="24"/>
        </w:rPr>
      </w:pPr>
    </w:p>
    <w:p w:rsidR="009E0D6B" w:rsidRPr="009E0D6B" w:rsidRDefault="009E0D6B" w:rsidP="009E0D6B">
      <w:pPr>
        <w:autoSpaceDE w:val="0"/>
        <w:autoSpaceDN w:val="0"/>
        <w:adjustRightInd w:val="0"/>
        <w:ind w:right="4140"/>
        <w:rPr>
          <w:rFonts w:asciiTheme="majorHAnsi" w:hAnsiTheme="majorHAnsi" w:cs="TrebuchetMS"/>
          <w:szCs w:val="24"/>
        </w:rPr>
        <w:sectPr w:rsidR="009E0D6B" w:rsidRPr="009E0D6B" w:rsidSect="00CD4230">
          <w:pgSz w:w="12240" w:h="15840"/>
          <w:pgMar w:top="630" w:right="1800" w:bottom="720" w:left="1800" w:header="720" w:footer="720" w:gutter="0"/>
          <w:cols w:space="720"/>
        </w:sectPr>
      </w:pPr>
    </w:p>
    <w:p w:rsidR="00B65628" w:rsidRDefault="009E0D6B" w:rsidP="009E0D6B">
      <w:pPr>
        <w:pStyle w:val="ListParagraph"/>
        <w:numPr>
          <w:ilvl w:val="0"/>
          <w:numId w:val="13"/>
        </w:numPr>
        <w:autoSpaceDE w:val="0"/>
        <w:autoSpaceDN w:val="0"/>
        <w:adjustRightInd w:val="0"/>
        <w:rPr>
          <w:rFonts w:asciiTheme="majorHAnsi" w:hAnsiTheme="majorHAnsi" w:cs="TrebuchetMS"/>
          <w:szCs w:val="24"/>
        </w:rPr>
      </w:pPr>
      <w:r>
        <w:rPr>
          <w:rFonts w:asciiTheme="majorHAnsi" w:hAnsiTheme="majorHAnsi" w:cs="TrebuchetMS"/>
          <w:szCs w:val="24"/>
        </w:rPr>
        <w:lastRenderedPageBreak/>
        <w:t>Graph the following piece-wise graph</w:t>
      </w:r>
    </w:p>
    <w:p w:rsidR="009E0D6B" w:rsidRDefault="00633C68" w:rsidP="009E0D6B">
      <w:pPr>
        <w:pStyle w:val="ListParagraph"/>
        <w:autoSpaceDE w:val="0"/>
        <w:autoSpaceDN w:val="0"/>
        <w:adjustRightInd w:val="0"/>
        <w:ind w:left="-450" w:right="4140"/>
        <w:rPr>
          <w:rFonts w:asciiTheme="majorHAnsi" w:hAnsiTheme="majorHAnsi" w:cs="TrebuchetMS"/>
          <w:szCs w:val="24"/>
        </w:rPr>
      </w:pPr>
      <w:r>
        <w:rPr>
          <w:rFonts w:asciiTheme="majorHAnsi" w:hAnsiTheme="majorHAnsi" w:cs="TrebuchetMS"/>
          <w:noProof/>
          <w:szCs w:val="24"/>
        </w:rPr>
        <w:pict>
          <v:shape id="_x0000_s1119" type="#_x0000_t202" style="position:absolute;left:0;text-align:left;margin-left:-15pt;margin-top:.65pt;width:166.5pt;height:49.5pt;z-index:251670528" filled="f" stroked="f">
            <v:textbox>
              <w:txbxContent>
                <w:p w:rsidR="009E0D6B" w:rsidRPr="009E0D6B" w:rsidRDefault="009E0D6B">
                  <w:pPr>
                    <w:rPr>
                      <w:sz w:val="28"/>
                      <w:szCs w:val="28"/>
                    </w:rPr>
                  </w:pPr>
                  <m:oMathPara>
                    <m:oMath>
                      <m:r>
                        <w:rPr>
                          <w:rFonts w:ascii="Cambria Math" w:hAnsi="Cambria Math"/>
                          <w:sz w:val="28"/>
                          <w:szCs w:val="28"/>
                        </w:rPr>
                        <m:t>y=</m:t>
                      </m:r>
                      <m:d>
                        <m:dPr>
                          <m:begChr m:val="{"/>
                          <m:endChr m:val=""/>
                          <m:ctrlPr>
                            <w:rPr>
                              <w:rFonts w:ascii="Cambria Math" w:hAnsi="Cambria Math"/>
                              <w:i/>
                              <w:sz w:val="28"/>
                              <w:szCs w:val="28"/>
                            </w:rPr>
                          </m:ctrlPr>
                        </m:dPr>
                        <m:e>
                          <m:eqArr>
                            <m:eqArrPr>
                              <m:ctrlPr>
                                <w:rPr>
                                  <w:rFonts w:ascii="Cambria Math" w:hAnsi="Cambria Math"/>
                                  <w:i/>
                                  <w:sz w:val="28"/>
                                  <w:szCs w:val="28"/>
                                </w:rPr>
                              </m:ctrlPr>
                            </m:eqArrPr>
                            <m:e>
                              <m:m>
                                <m:mPr>
                                  <m:mcs>
                                    <m:mc>
                                      <m:mcPr>
                                        <m:count m:val="1"/>
                                        <m:mcJc m:val="center"/>
                                      </m:mcPr>
                                    </m:mc>
                                  </m:mcs>
                                  <m:ctrlPr>
                                    <w:rPr>
                                      <w:rFonts w:ascii="Cambria Math" w:hAnsi="Cambria Math"/>
                                      <w:i/>
                                      <w:sz w:val="28"/>
                                      <w:szCs w:val="28"/>
                                    </w:rPr>
                                  </m:ctrlPr>
                                </m:mPr>
                                <m:mr>
                                  <m:e>
                                    <m:r>
                                      <w:rPr>
                                        <w:rFonts w:ascii="Cambria Math" w:hAnsi="Cambria Math"/>
                                        <w:sz w:val="28"/>
                                        <w:szCs w:val="28"/>
                                      </w:rPr>
                                      <m:t>-x</m:t>
                                    </m:r>
                                    <m:r>
                                      <w:rPr>
                                        <w:rFonts w:ascii="Cambria Math" w:hAnsi="Cambria Math"/>
                                        <w:sz w:val="28"/>
                                        <w:szCs w:val="28"/>
                                      </w:rPr>
                                      <m:t xml:space="preserve">+1,  </m:t>
                                    </m:r>
                                    <m:r>
                                      <w:rPr>
                                        <w:rFonts w:ascii="Cambria Math" w:hAnsi="Cambria Math"/>
                                        <w:sz w:val="28"/>
                                        <w:szCs w:val="28"/>
                                      </w:rPr>
                                      <m:t>x</m:t>
                                    </m:r>
                                    <m:r>
                                      <w:rPr>
                                        <w:rFonts w:ascii="Cambria Math" w:hAnsi="Cambria Math"/>
                                        <w:sz w:val="28"/>
                                        <w:szCs w:val="28"/>
                                      </w:rPr>
                                      <m:t>≤</m:t>
                                    </m:r>
                                    <m:r>
                                      <w:rPr>
                                        <w:rFonts w:ascii="Cambria Math" w:hAnsi="Cambria Math"/>
                                        <w:sz w:val="28"/>
                                        <w:szCs w:val="28"/>
                                      </w:rPr>
                                      <m:t>1</m:t>
                                    </m:r>
                                  </m:e>
                                </m:mr>
                                <m:mr>
                                  <m:e/>
                                </m:mr>
                              </m:m>
                            </m:e>
                            <m:e>
                              <m:r>
                                <w:rPr>
                                  <w:rFonts w:ascii="Cambria Math" w:hAnsi="Cambria Math"/>
                                  <w:sz w:val="28"/>
                                  <w:szCs w:val="28"/>
                                </w:rPr>
                                <m:t>2x-3,  &amp;x≥1</m:t>
                              </m:r>
                            </m:e>
                          </m:eqArr>
                        </m:e>
                      </m:d>
                    </m:oMath>
                  </m:oMathPara>
                </w:p>
              </w:txbxContent>
            </v:textbox>
          </v:shape>
        </w:pict>
      </w:r>
    </w:p>
    <w:p w:rsidR="009E0D6B" w:rsidRPr="00B65628" w:rsidRDefault="009E0D6B" w:rsidP="009E0D6B">
      <w:pPr>
        <w:pStyle w:val="ListParagraph"/>
        <w:numPr>
          <w:ilvl w:val="0"/>
          <w:numId w:val="13"/>
        </w:numPr>
        <w:autoSpaceDE w:val="0"/>
        <w:autoSpaceDN w:val="0"/>
        <w:adjustRightInd w:val="0"/>
        <w:ind w:left="360" w:right="-810"/>
        <w:rPr>
          <w:rFonts w:asciiTheme="majorHAnsi" w:hAnsiTheme="majorHAnsi" w:cs="TrebuchetMS"/>
          <w:szCs w:val="24"/>
        </w:rPr>
      </w:pPr>
      <w:r>
        <w:rPr>
          <w:rFonts w:asciiTheme="majorHAnsi" w:hAnsiTheme="majorHAnsi" w:cs="TrebuchetMS"/>
          <w:szCs w:val="24"/>
        </w:rPr>
        <w:lastRenderedPageBreak/>
        <w:t>Determine the equation for the following piece-wise graph.</w:t>
      </w:r>
    </w:p>
    <w:p w:rsidR="00B65628" w:rsidRDefault="00633C68" w:rsidP="00681949">
      <w:pPr>
        <w:autoSpaceDE w:val="0"/>
        <w:autoSpaceDN w:val="0"/>
        <w:adjustRightInd w:val="0"/>
        <w:ind w:left="-540" w:right="4140" w:hanging="270"/>
        <w:rPr>
          <w:rFonts w:asciiTheme="majorHAnsi" w:hAnsiTheme="majorHAnsi" w:cs="TrebuchetMS"/>
          <w:sz w:val="24"/>
          <w:szCs w:val="24"/>
        </w:rPr>
      </w:pPr>
      <w:r>
        <w:rPr>
          <w:rFonts w:ascii="TrebuchetMS" w:hAnsi="TrebuchetMS" w:cs="TrebuchetMS"/>
          <w:noProof/>
          <w:sz w:val="24"/>
          <w:szCs w:val="24"/>
        </w:rPr>
        <w:pict>
          <v:rect id="_x0000_s1123" style="position:absolute;left:0;text-align:left;margin-left:30pt;margin-top:6.1pt;width:203.25pt;height:61.5pt;z-index:251677696" strokeweight="1pt">
            <v:shadow on="t"/>
          </v:rect>
        </w:pict>
      </w:r>
    </w:p>
    <w:p w:rsidR="009E0D6B" w:rsidRDefault="009E0D6B" w:rsidP="00681949">
      <w:pPr>
        <w:autoSpaceDE w:val="0"/>
        <w:autoSpaceDN w:val="0"/>
        <w:adjustRightInd w:val="0"/>
        <w:ind w:left="-540" w:right="4140" w:hanging="270"/>
        <w:rPr>
          <w:rFonts w:asciiTheme="majorHAnsi" w:hAnsiTheme="majorHAnsi" w:cs="TrebuchetMS"/>
          <w:sz w:val="24"/>
          <w:szCs w:val="24"/>
        </w:rPr>
        <w:sectPr w:rsidR="009E0D6B" w:rsidSect="009E0D6B">
          <w:type w:val="continuous"/>
          <w:pgSz w:w="12240" w:h="15840"/>
          <w:pgMar w:top="630" w:right="1800" w:bottom="720" w:left="1800" w:header="720" w:footer="720" w:gutter="0"/>
          <w:cols w:num="2" w:space="720" w:equalWidth="0">
            <w:col w:w="3960" w:space="720"/>
            <w:col w:w="3960"/>
          </w:cols>
        </w:sectPr>
      </w:pPr>
    </w:p>
    <w:p w:rsidR="009E0D6B" w:rsidRDefault="009E0D6B" w:rsidP="00681949">
      <w:pPr>
        <w:autoSpaceDE w:val="0"/>
        <w:autoSpaceDN w:val="0"/>
        <w:adjustRightInd w:val="0"/>
        <w:ind w:left="-540" w:right="4140" w:hanging="270"/>
        <w:rPr>
          <w:rFonts w:asciiTheme="majorHAnsi" w:hAnsiTheme="majorHAnsi" w:cs="TrebuchetMS"/>
          <w:sz w:val="24"/>
          <w:szCs w:val="24"/>
        </w:rPr>
      </w:pPr>
    </w:p>
    <w:p w:rsidR="009E0D6B" w:rsidRPr="00681949" w:rsidRDefault="009E0D6B" w:rsidP="00681949">
      <w:pPr>
        <w:autoSpaceDE w:val="0"/>
        <w:autoSpaceDN w:val="0"/>
        <w:adjustRightInd w:val="0"/>
        <w:ind w:left="-540" w:right="4140" w:hanging="270"/>
        <w:rPr>
          <w:rFonts w:asciiTheme="majorHAnsi" w:hAnsiTheme="majorHAnsi" w:cs="TrebuchetMS"/>
          <w:sz w:val="24"/>
          <w:szCs w:val="24"/>
        </w:rPr>
      </w:pPr>
    </w:p>
    <w:p w:rsidR="001832A2" w:rsidRDefault="001832A2" w:rsidP="003A7219">
      <w:pPr>
        <w:autoSpaceDE w:val="0"/>
        <w:autoSpaceDN w:val="0"/>
        <w:adjustRightInd w:val="0"/>
        <w:ind w:left="-810" w:right="5310"/>
        <w:rPr>
          <w:rFonts w:ascii="TrebuchetMS" w:hAnsi="TrebuchetMS" w:cs="TrebuchetMS"/>
          <w:sz w:val="24"/>
          <w:szCs w:val="24"/>
        </w:rPr>
      </w:pPr>
      <w:bookmarkStart w:id="0" w:name="_GoBack"/>
      <w:bookmarkEnd w:id="0"/>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9E0D6B" w:rsidP="003A7219">
      <w:pPr>
        <w:autoSpaceDE w:val="0"/>
        <w:autoSpaceDN w:val="0"/>
        <w:adjustRightInd w:val="0"/>
        <w:ind w:left="-810" w:right="5310"/>
        <w:rPr>
          <w:rFonts w:ascii="TrebuchetMS" w:hAnsi="TrebuchetMS" w:cs="TrebuchetMS"/>
          <w:sz w:val="24"/>
          <w:szCs w:val="24"/>
        </w:rPr>
      </w:pPr>
      <w:r>
        <w:rPr>
          <w:rFonts w:ascii="TrebuchetMS" w:hAnsi="TrebuchetMS" w:cs="TrebuchetMS"/>
          <w:noProof/>
          <w:sz w:val="24"/>
          <w:szCs w:val="24"/>
        </w:rPr>
        <w:drawing>
          <wp:anchor distT="0" distB="0" distL="114300" distR="114300" simplePos="0" relativeHeight="251673600" behindDoc="0" locked="0" layoutInCell="1" allowOverlap="1">
            <wp:simplePos x="0" y="0"/>
            <wp:positionH relativeFrom="column">
              <wp:posOffset>3095625</wp:posOffset>
            </wp:positionH>
            <wp:positionV relativeFrom="paragraph">
              <wp:posOffset>3175</wp:posOffset>
            </wp:positionV>
            <wp:extent cx="3219450" cy="2857500"/>
            <wp:effectExtent l="1905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3219450" cy="2857500"/>
                    </a:xfrm>
                    <a:prstGeom prst="rect">
                      <a:avLst/>
                    </a:prstGeom>
                    <a:noFill/>
                    <a:ln w="9525">
                      <a:noFill/>
                      <a:miter lim="800000"/>
                      <a:headEnd/>
                      <a:tailEnd/>
                    </a:ln>
                  </pic:spPr>
                </pic:pic>
              </a:graphicData>
            </a:graphic>
          </wp:anchor>
        </w:drawing>
      </w:r>
      <w:r>
        <w:rPr>
          <w:rFonts w:ascii="TrebuchetMS" w:hAnsi="TrebuchetMS" w:cs="TrebuchetMS"/>
          <w:noProof/>
          <w:sz w:val="24"/>
          <w:szCs w:val="24"/>
        </w:rPr>
        <w:drawing>
          <wp:anchor distT="0" distB="0" distL="114300" distR="114300" simplePos="0" relativeHeight="251671552" behindDoc="0" locked="0" layoutInCell="1" allowOverlap="1">
            <wp:simplePos x="0" y="0"/>
            <wp:positionH relativeFrom="column">
              <wp:posOffset>-514350</wp:posOffset>
            </wp:positionH>
            <wp:positionV relativeFrom="paragraph">
              <wp:posOffset>50800</wp:posOffset>
            </wp:positionV>
            <wp:extent cx="3219450" cy="285750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3219450" cy="2857500"/>
                    </a:xfrm>
                    <a:prstGeom prst="rect">
                      <a:avLst/>
                    </a:prstGeom>
                    <a:noFill/>
                    <a:ln w="9525">
                      <a:noFill/>
                      <a:miter lim="800000"/>
                      <a:headEnd/>
                      <a:tailEnd/>
                    </a:ln>
                  </pic:spPr>
                </pic:pic>
              </a:graphicData>
            </a:graphic>
          </wp:anchor>
        </w:drawing>
      </w: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633C68" w:rsidP="003A7219">
      <w:pPr>
        <w:autoSpaceDE w:val="0"/>
        <w:autoSpaceDN w:val="0"/>
        <w:adjustRightInd w:val="0"/>
        <w:ind w:left="-810" w:right="5310"/>
        <w:rPr>
          <w:rFonts w:ascii="TrebuchetMS" w:hAnsi="TrebuchetMS" w:cs="TrebuchetMS"/>
          <w:sz w:val="24"/>
          <w:szCs w:val="24"/>
        </w:rPr>
      </w:pPr>
      <w:r>
        <w:rPr>
          <w:rFonts w:asciiTheme="majorHAnsi" w:hAnsiTheme="majorHAnsi" w:cs="TrebuchetMS"/>
          <w:noProof/>
          <w:sz w:val="24"/>
          <w:szCs w:val="24"/>
        </w:rPr>
        <w:pict>
          <v:oval id="_x0000_s1122" style="position:absolute;left:0;text-align:left;margin-left:318.75pt;margin-top:4.9pt;width:7.15pt;height:7.15pt;z-index:251676672" strokecolor="blue" strokeweight="1pt"/>
        </w:pict>
      </w:r>
      <w:r>
        <w:rPr>
          <w:rFonts w:ascii="TrebuchetMS" w:hAnsi="TrebuchetMS" w:cs="TrebuchetMS"/>
          <w:noProof/>
          <w:sz w:val="24"/>
          <w:szCs w:val="24"/>
        </w:rPr>
        <w:pict>
          <v:shapetype id="_x0000_t32" coordsize="21600,21600" o:spt="32" o:oned="t" path="m,l21600,21600e" filled="f">
            <v:path arrowok="t" fillok="f" o:connecttype="none"/>
            <o:lock v:ext="edit" shapetype="t"/>
          </v:shapetype>
          <v:shape id="_x0000_s1121" type="#_x0000_t32" style="position:absolute;left:0;text-align:left;margin-left:323.25pt;margin-top:9.4pt;width:159pt;height:69pt;z-index:251675648" o:connectortype="straight" strokecolor="blue" strokeweight="1.5pt">
            <v:stroke startarrow="oval" endarrow="block"/>
          </v:shape>
        </w:pict>
      </w: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633C68" w:rsidP="003A7219">
      <w:pPr>
        <w:autoSpaceDE w:val="0"/>
        <w:autoSpaceDN w:val="0"/>
        <w:adjustRightInd w:val="0"/>
        <w:ind w:left="-810" w:right="5310"/>
        <w:rPr>
          <w:rFonts w:ascii="TrebuchetMS" w:hAnsi="TrebuchetMS" w:cs="TrebuchetMS"/>
          <w:sz w:val="24"/>
          <w:szCs w:val="24"/>
        </w:rPr>
      </w:pPr>
      <w:r>
        <w:rPr>
          <w:rFonts w:ascii="TrebuchetMS" w:hAnsi="TrebuchetMS" w:cs="TrebuchetMS"/>
          <w:noProof/>
          <w:sz w:val="24"/>
          <w:szCs w:val="24"/>
        </w:rPr>
        <w:pict>
          <v:shape id="_x0000_s1120" type="#_x0000_t32" style="position:absolute;left:0;text-align:left;margin-left:255pt;margin-top:7pt;width:68.25pt;height:58.5pt;flip:x;z-index:251674624" o:connectortype="straight" strokecolor="blue" strokeweight="1.5pt">
            <v:stroke startarrow="oval" endarrow="block"/>
          </v:shape>
        </w:pict>
      </w: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1832A2" w:rsidP="003A7219">
      <w:pPr>
        <w:autoSpaceDE w:val="0"/>
        <w:autoSpaceDN w:val="0"/>
        <w:adjustRightInd w:val="0"/>
        <w:ind w:left="-810" w:right="5310"/>
        <w:rPr>
          <w:rFonts w:ascii="TrebuchetMS" w:hAnsi="TrebuchetMS" w:cs="TrebuchetMS"/>
          <w:sz w:val="24"/>
          <w:szCs w:val="24"/>
        </w:rPr>
      </w:pPr>
    </w:p>
    <w:p w:rsidR="001832A2" w:rsidRDefault="00633C68" w:rsidP="003A7219">
      <w:pPr>
        <w:autoSpaceDE w:val="0"/>
        <w:autoSpaceDN w:val="0"/>
        <w:adjustRightInd w:val="0"/>
        <w:ind w:left="-810" w:right="5310"/>
        <w:rPr>
          <w:rFonts w:ascii="TrebuchetMS" w:hAnsi="TrebuchetMS" w:cs="TrebuchetMS"/>
          <w:sz w:val="24"/>
          <w:szCs w:val="24"/>
        </w:rPr>
      </w:pPr>
      <w:r>
        <w:rPr>
          <w:rFonts w:ascii="TrebuchetMS" w:hAnsi="TrebuchetMS" w:cs="TrebuchetMS"/>
          <w:noProof/>
          <w:szCs w:val="24"/>
        </w:rPr>
        <w:pict>
          <v:shape id="_x0000_s1124" type="#_x0000_t202" style="position:absolute;left:0;text-align:left;margin-left:12.9pt;margin-top:29.5pt;width:439.8pt;height:28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272CB7" w:rsidRPr="00576341" w:rsidRDefault="00272CB7" w:rsidP="00272CB7">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272CB7" w:rsidRPr="00576341" w:rsidRDefault="00272CB7" w:rsidP="00272CB7">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5-7</w:t>
                  </w:r>
                  <w:r>
                    <w:rPr>
                      <w:rFonts w:ascii="TrebuchetMS" w:hAnsi="TrebuchetMS" w:cs="TrebuchetMS"/>
                      <w:i/>
                      <w:sz w:val="14"/>
                      <w:szCs w:val="14"/>
                    </w:rPr>
                    <w:tab/>
                  </w:r>
                  <w:r>
                    <w:rPr>
                      <w:rFonts w:ascii="TrebuchetMS" w:hAnsi="TrebuchetMS" w:cs="TrebuchetMS"/>
                      <w:i/>
                      <w:sz w:val="14"/>
                      <w:szCs w:val="14"/>
                    </w:rPr>
                    <w:tab/>
                    <w:t>p.70</w:t>
                  </w:r>
                </w:p>
                <w:p w:rsidR="00272CB7" w:rsidRPr="002B0E2D" w:rsidRDefault="00272CB7" w:rsidP="00272CB7">
                  <w:pPr>
                    <w:rPr>
                      <w:rFonts w:ascii="Calibri" w:hAnsi="Calibri"/>
                      <w:szCs w:val="14"/>
                    </w:rPr>
                  </w:pPr>
                </w:p>
              </w:txbxContent>
            </v:textbox>
          </v:shape>
        </w:pict>
      </w:r>
    </w:p>
    <w:p w:rsidR="00CE3906" w:rsidRDefault="001832A2" w:rsidP="003A7219">
      <w:pPr>
        <w:autoSpaceDE w:val="0"/>
        <w:autoSpaceDN w:val="0"/>
        <w:adjustRightInd w:val="0"/>
        <w:ind w:left="-810" w:right="5310"/>
        <w:rPr>
          <w:rFonts w:ascii="TrebuchetMS" w:hAnsi="TrebuchetMS" w:cs="TrebuchetMS"/>
          <w:sz w:val="24"/>
          <w:szCs w:val="24"/>
        </w:rPr>
      </w:pPr>
      <w:r>
        <w:rPr>
          <w:rFonts w:ascii="TrebuchetMS" w:hAnsi="TrebuchetMS" w:cs="TrebuchetMS"/>
          <w:noProof/>
          <w:sz w:val="24"/>
          <w:szCs w:val="24"/>
        </w:rPr>
        <w:lastRenderedPageBreak/>
        <w:drawing>
          <wp:anchor distT="0" distB="0" distL="114300" distR="114300" simplePos="0" relativeHeight="251658240" behindDoc="0" locked="0" layoutInCell="1" allowOverlap="1">
            <wp:simplePos x="0" y="0"/>
            <wp:positionH relativeFrom="column">
              <wp:posOffset>2355520</wp:posOffset>
            </wp:positionH>
            <wp:positionV relativeFrom="paragraph">
              <wp:posOffset>98714</wp:posOffset>
            </wp:positionV>
            <wp:extent cx="3911683" cy="3325091"/>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911683" cy="3325091"/>
                    </a:xfrm>
                    <a:prstGeom prst="rect">
                      <a:avLst/>
                    </a:prstGeom>
                    <a:noFill/>
                    <a:ln w="9525">
                      <a:noFill/>
                      <a:miter lim="800000"/>
                      <a:headEnd/>
                      <a:tailEnd/>
                    </a:ln>
                  </pic:spPr>
                </pic:pic>
              </a:graphicData>
            </a:graphic>
          </wp:anchor>
        </w:drawing>
      </w:r>
      <w:r w:rsidR="00CE3906">
        <w:rPr>
          <w:rFonts w:ascii="TrebuchetMS" w:hAnsi="TrebuchetMS" w:cs="TrebuchetMS"/>
          <w:sz w:val="24"/>
          <w:szCs w:val="24"/>
        </w:rPr>
        <w:t>Mrs. Washington lives 20 miles from her office and drives her car to and from work every day. The graph below shows her distance from home over time as she drove home from work one day.</w:t>
      </w:r>
    </w:p>
    <w:p w:rsidR="00CE3906" w:rsidRDefault="00CE3906" w:rsidP="00CE3906">
      <w:pPr>
        <w:autoSpaceDE w:val="0"/>
        <w:autoSpaceDN w:val="0"/>
        <w:adjustRightInd w:val="0"/>
        <w:rPr>
          <w:rFonts w:ascii="TrebuchetMS" w:hAnsi="TrebuchetMS" w:cs="TrebuchetMS"/>
          <w:sz w:val="24"/>
          <w:szCs w:val="24"/>
        </w:rPr>
      </w:pPr>
    </w:p>
    <w:p w:rsidR="00CE3906" w:rsidRDefault="00633C68" w:rsidP="00CE3906">
      <w:pPr>
        <w:autoSpaceDE w:val="0"/>
        <w:autoSpaceDN w:val="0"/>
        <w:adjustRightInd w:val="0"/>
        <w:rPr>
          <w:rFonts w:ascii="TrebuchetMS" w:hAnsi="TrebuchetMS" w:cs="TrebuchetMS"/>
          <w:sz w:val="24"/>
          <w:szCs w:val="24"/>
        </w:rPr>
      </w:pPr>
      <w:r>
        <w:rPr>
          <w:rFonts w:ascii="TrebuchetMS" w:hAnsi="TrebuchetMS" w:cs="TrebuchetMS"/>
          <w:noProof/>
          <w:sz w:val="24"/>
          <w:szCs w:val="24"/>
        </w:rPr>
        <w:pict>
          <v:group id="_x0000_s1026" style="position:absolute;margin-left:-6.8pt;margin-top:10.25pt;width:161.1pt;height:74.35pt;z-index:251659264" coordorigin="433,1921" coordsize="6756,3118">
            <v:shape id="_x0000_s1027" style="position:absolute;left:1292;top:2917;width:2602;height:1982" coordsize="2602,1982" path="m112,190r7,l126,190r17,2l159,192r22,5l190,197r14,2l219,202r14,5l247,207r15,4l276,211r19,5l309,218r19,5l345,226r21,7l385,235r19,5l426,245r21,4l468,254r22,5l514,266r23,7l559,278r21,5l604,290r24,7l652,304r26,7l702,318r26,7l749,332r26,8l799,347r26,9l849,363r26,10l901,382r24,12l951,401r24,12l999,423r26,12l1047,444r23,12l1094,466r26,14l1142,492r24,12l1189,516r24,14l1235,544r23,14l1280,573r24,16l1323,603r19,15l1361,632r19,17l1396,663r19,19l1432,699r19,19l1465,732r15,19l1494,768r16,21l1522,808r15,19l1551,846r14,21l1575,886r12,19l1596,924r12,22l1615,965r12,19l1634,1005r12,22l1653,1046r7,21l1668,1088r7,22l1682,1129r7,21l1696,1172r7,21l1706,1212r4,19l1715,1250r5,21l1722,1290r5,19l1729,1329r5,21l1737,1367r2,19l1741,1405r3,19l1744,1440r2,19l1748,1476r3,19l1751,1509r,17l1751,1540r2,17l1753,1569r,14l1753,1597r3,14l1756,1635r,24l1756,1678r,21l1753,1714r-2,14l1748,1742r,17l1746,1771r-2,14l1741,1799r,14l1734,1835r-5,24l1725,1878r-5,21l1713,1913r-5,17l1703,1942r-2,12l1694,1966r,7l2255,1982r-74,-368l2146,1421,1967,1153r-2,2l1960,1167r-7,17l1948,1203r-12,16l1924,1236r-16,9l1891,1250r-24,-7l1846,1236r-24,-10l1803,1219r-21,-9l1770,1203r-10,-5l1758,1198r-5,-7l1748,1174r-4,-14l1739,1145r-5,-16l1732,1115r-7,-22l1720,1074r-5,-21l1713,1034r-5,-22l1706,991r,-19l1706,953r,-21l1706,913r,-20l1708,877r,-17l1710,846r3,-14l1717,822r5,-21l1727,787r2,-10l1732,775r-3,-7l1729,753r-2,-21l1727,708r-2,-14l1725,682r,-14l1725,658r,-21l1732,623r12,-22l1760,580r15,-15l1782,561r2,-81l1784,478r10,-5l1803,468r14,-5l1832,458r21,-2l1874,456r22,5l1910,463r17,7l1936,475r10,7l1953,494r2,5l1955,499r10,2l1977,504r14,7l2003,516r14,9l2027,532r7,14l2043,556r22,-10l2072,537r9,-7l2086,523r5,l2091,518r5,-5l2100,504r10,-10l2117,478r14,-15l2146,447r19,-17l2179,409r19,-19l2219,371r22,-17l2262,337r22,-14l2305,309r24,-7l2350,290r24,-7l2395,275r27,-7l2443,261r24,-5l2488,252r22,-3l2526,245r19,-3l2560,240r16,l2595,237r7,l2595,235r-12,-5l2572,226r-10,-5l2548,216r-15,-2l2514,207r-16,-5l2476,195r-21,-5l2429,183r-24,-7l2391,171r-15,-3l2362,166r-12,-2l2334,157r-17,-3l2300,149r-14,-2l2269,140r-16,-2l2236,133r-17,-3l2200,126r-16,-5l2165,116r-17,-2l2129,109r-19,-2l2091,102r-17,-2l2053,95r-19,-3l2012,88r-19,-3l1972,81r-21,-3l1929,73r-19,-2l1886,66r-21,-2l1844,59r-22,-2l1798,52r-21,l1756,47r-22,l1710,42r-23,-2l1663,35r-24,-2l1615,31r-24,-3l1568,26r-22,l1520,21r-24,-2l1472,16r-23,l1422,14r-21,-2l1375,12r-22,l1327,9,1304,7,1280,4r-24,l1230,2r-22,l1182,2r-21,l1135,2r-24,l1087,2r-21,l1042,2r-24,l994,2r-19,l951,,925,,904,,882,,859,,837,,816,,794,,773,,752,,730,,709,2r-22,l668,2r-19,l633,4r-22,l592,4r-19,l557,7r-20,l521,9r-19,l488,12r-17,l454,12r-14,l426,14r-17,l395,16r-12,3l371,21r-14,l342,21r-12,l319,23r-24,3l273,28r-23,3l228,33r-19,2l193,40r-20,2l157,45r-14,2l128,52r-14,2l102,59,90,62r-9,4l57,71,40,76,26,81,16,85,2,90,,95r14,95l112,190r,xe" fillcolor="#baabab" stroked="f">
              <v:path arrowok="t"/>
            </v:shape>
            <v:shape id="_x0000_s1028" style="position:absolute;left:1280;top:2891;width:2560;height:622" coordsize="2560,622" path="m1758,622r-7,-4l1737,613r-12,-5l1713,603r-14,-7l1684,591r-21,-9l1644,575r-22,-10l1601,556r-26,-12l1551,534r-14,-7l1522,523r-14,-5l1496,513r-16,-7l1465,499r-16,-7l1434,484r-16,-7l1401,470r-16,-7l1370,458r-19,-7l1337,444r-19,-7l1304,430r-19,-7l1268,416r-17,-8l1235,401r-19,-9l1197,385r-19,-10l1161,368r-19,-10l1125,351r-19,-7l1092,337r-22,-9l1051,320r-16,-7l1016,306r-17,-9l982,290r-19,-8l947,275r-22,-9l909,256r-19,-7l873,242r-21,-7l835,228r-19,-5l799,218r-19,-7l764,206r-19,-4l728,197r-19,-5l695,190r-19,-5l661,183r-19,-5l626,175r-17,-4l595,168r-17,-4l561,164r-14,-5l533,159r-17,-3l502,154r-14,-2l473,152r-14,l445,152r-12,l421,152r-14,-3l392,149r-11,-2l369,147r-24,l323,147r-21,l283,149r-17,l252,152r-17,l224,152r-12,l205,154r-12,2l190,159,,171,12,121r2,-3l31,114r7,-5l52,104,67,99,88,97r17,-7l128,85r10,-5l150,80r14,-4l178,76r12,-5l205,68r14,-2l235,64r15,-5l266,59r17,-5l302,54r14,-5l335,47r17,-5l371,40r19,-5l409,35r19,-5l450,30r19,-4l490,23r21,-2l533,19r21,-3l578,14r24,-3l626,11,647,9,671,7,695,4r26,l745,2,771,r24,l823,r26,l875,r27,l930,r26,l982,r31,l1040,2r26,l1094,2r26,l1149,2r26,l1204,4r28,3l1261,9r26,l1316,9r26,2l1370,14r26,l1425,16r26,3l1480,23r26,l1532,26r26,2l1584,30r27,3l1637,38r26,2l1691,45r24,l1741,49r27,3l1794,57r23,2l1844,64r26,2l1896,73r21,3l1944,80r21,3l1991,88r22,2l2036,97r24,2l2084,107r21,2l2127,114r21,4l2172,126r21,4l2215,135r21,5l2260,147r19,5l2300,156r19,5l2341,168r19,5l2379,178r19,7l2419,192r17,5l2455,204r17,5l2491,216r16,7l2524,230r17,7l2560,244,2091,444,1758,622r,xe" fillcolor="#d1c2c2" stroked="f">
              <v:path arrowok="t"/>
            </v:shape>
            <v:shape id="_x0000_s1029" style="position:absolute;left:3723;top:2047;width:2517;height:1466" coordsize="2517,1466" path="m164,1110r,-3l174,1105r12,-5l205,1098r19,-7l250,1084r14,-5l279,1074r14,-5l312,1067r14,-7l345,1055r17,-5l381,1046r19,-8l419,1034r21,-5l462,1024r19,-7l502,1010r22,-7l545,998r21,-7l590,986r22,-7l635,974r22,-7l678,960r22,-7l721,946r21,-7l764,932r21,-8l807,920r19,-8l842,905r19,-7l885,891r14,-7l918,879r17,-7l954,867r14,-7l983,853r14,-7l1011,841r22,-12l1054,820r14,-10l1080,801r7,-7l1090,789r-7,-10l1078,772r-10,-9l1059,753r-14,-12l1030,732r-19,-10l995,713,973,701,952,689,928,677,907,665r-15,-7l876,651r-15,-7l852,639r-14,-7l823,627r-16,-7l795,615r-15,-7l766,601r-16,-7l735,587r-16,-7l704,575r-16,-7l673,563r-16,-7l640,549r-14,-5l612,539r-17,-7l578,527r-14,-4l550,518r-17,-7l516,506r-16,-5l485,497r-16,-8l452,485r-14,-5l424,477r-15,-4l395,470r-14,-4l367,463r-15,-5l338,456r-14,-5l312,451r-14,-4l283,444r-12,-5l259,439r-23,-7l214,428r-21,-8l171,413r-19,-7l138,401r-16,-7l107,387,93,380,81,373,67,363,57,356r-9,-7l41,342,24,323,14,304,5,285,3,266,,242,3,218,7,192,17,168r5,-14l31,140,43,128,62,116,81,104r26,-9l119,90r14,-5l148,81r16,-3l179,71r14,-2l207,64r19,-3l240,57r19,-3l276,50r19,l312,45r19,-3l350,38r19,-3l388,33r19,-2l426,28r21,l464,23r19,-2l502,19r19,l538,16r19,-2l576,12r19,l612,9r16,l645,7r17,l676,4r16,l707,4r16,l735,2r15,l761,r12,l795,r19,l826,r12,l842,r7,l1078,r-10,130l1061,130r-12,l1037,130r-9,l1016,133r-12,2l987,135r-16,3l954,140r-14,2l918,145r-19,4l883,152r-19,7l842,161r-16,5l807,171r-19,7l769,183r-17,4l735,195r-14,7l704,209r-12,7l678,223r-7,7l654,247r-4,21l647,275r7,8l662,290r14,9l692,306r22,7l723,316r15,5l752,323r14,5l780,328r15,4l807,332r21,5l840,340r21,2l876,344r21,5l916,349r17,5l954,354r22,5l995,361r21,2l1037,366r24,5l1083,371r21,2l1125,375r22,3l1168,378r24,2l1213,382r24,3l1259,385r23,2l1304,390r24,2l1349,394r21,3l1392,399r24,2l1435,401r21,3l1478,406r21,3l1518,409r19,4l1556,413r19,5l1592,418r16,5l1625,423r19,5l1658,430r17,2l1689,435r17,4l1718,439r12,3l1744,444r14,3l1770,447r12,2l1796,451r15,5l1823,456r11,2l1849,461r14,2l1875,463r12,3l1901,468r14,5l1939,475r26,5l1989,485r26,7l2039,497r26,7l2089,511r26,9l2137,527r23,8l2184,544r24,12l2229,565r24,12l2263,584r14,8l2286,599r15,7l2322,620r22,17l2353,644r12,9l2374,663r12,12l2393,682r12,12l2415,703r12,15l2434,727r12,12l2455,753r12,14l2474,779r8,12l2489,803r7,14l2501,832r4,14l2508,860r4,14l2512,889r3,14l2515,917r2,15l2515,946r,14l2512,974r-2,17l2503,1005r-5,14l2491,1034r-5,16l2479,1065r-7,14l2462,1093r-7,17l2443,1124r-9,14l2424,1153r-9,14l2403,1181r-12,14l2379,1210r-12,14l2351,1236r-15,12l2320,1260r-15,14l2289,1286r-17,12l2255,1309r-14,12l2222,1331r-19,12l2184,1352r-17,12l2146,1371r-19,10l2108,1390r-19,10l2068,1407r-22,7l2025,1421r-22,7l1980,1433r-22,5l1937,1443r-22,7l1892,1452r-24,2l1844,1457r-24,5l1796,1462r-23,2l1749,1464r-22,2l1454,1424r-5,-5l1442,1409r-14,-14l1413,1378r-12,-11l1392,1355r-12,-12l1368,1331r-14,-14l1340,1302r-15,-14l1313,1276r-19,-16l1278,1245r-17,-14l1244,1217r-21,-15l1206,1188r-21,-12l1168,1164r-21,-14l1125,1141r-21,-12l1085,1122r-21,-10l1045,1105r-22,-5l1004,1098r-24,-7l957,1088r-27,-4l907,1084r-12,-3l880,1081r-16,l852,1081r-14,l823,1081r-16,l795,1081r-15,l766,1081r-16,l735,1081r-16,l704,1081r-14,l676,1084r-17,l645,1084r-14,l616,1086r-14,l588,1088r-14,3l559,1093r-14,l531,1093r-15,3l502,1098r-14,l474,1098r-12,2l450,1103r-24,2l402,1107r-21,3l364,1115r-21,l328,1117r-14,2l305,1122r-17,2l283,1126,164,1110r,xe" fillcolor="#e3d4d4" stroked="f">
              <v:path arrowok="t"/>
            </v:shape>
            <v:shape id="_x0000_s1030" style="position:absolute;left:3971;top:2639;width:1741;height:501" coordsize="1741,501" path="m780,137l1736,r5,23l797,499,,501r,-2l7,496r9,-4l31,489r16,-7l69,475r9,-5l90,468r14,-5l119,461r11,-7l145,449r14,-5l176,439r14,-7l204,427r17,-4l240,418r14,-7l273,404r17,-5l309,394r17,-7l345,380r16,-5l383,370r16,-7l418,356r17,-7l454,344r17,-7l490,332r16,-7l525,320r15,-7l559,306r12,-5l592,297r12,-7l623,285r14,-5l651,275r12,-7l680,263r12,-4l704,254r21,-7l747,240r16,-7l778,225r9,-4l794,221r7,-15l804,192r-3,-14l799,166,785,145r-5,-8l780,137xe" fillcolor="#f0f0f0" stroked="f">
              <v:path arrowok="t"/>
            </v:shape>
            <v:shape id="_x0000_s1031" style="position:absolute;left:3357;top:3147;width:649;height:305" coordsize="649,305" path="m14,305r5,-8l35,286,45,276r14,-7l74,259r19,-9l109,238r19,-12l147,214r22,-12l188,188r21,-12l231,164r21,-9l271,141r21,-10l316,119r26,-7l364,102r26,-7l411,88r27,-5l457,76r21,-4l495,67r16,l523,62r10,l537,62r5,l649,3,645,r-8,l623,,609,,587,,566,,552,,540,,526,3,514,5r-17,l483,5,466,7r-14,3l435,12r-16,5l402,19r-14,5l371,26r-17,5l338,36r-15,7l307,48r-15,7l278,62,264,72r-17,7l233,86r-14,7l204,102r-14,8l178,119r-12,10l154,141r-14,7l131,157r-12,10l109,176,88,195,74,214,55,231,40,248,26,259r-7,15l9,283,2,293,,297r,3l14,305r,xe" fillcolor="#ff4d45" stroked="f">
              <v:path arrowok="t"/>
            </v:shape>
            <v:shape id="_x0000_s1032" style="position:absolute;left:3050;top:3525;width:2824;height:1229" coordsize="2824,1229" path="m21,38r5,-4l45,29,57,24,71,22,88,17r19,l121,12r19,-2l155,10r19,2l185,12r15,7l212,24r9,10l226,36r7,5l245,45r17,8l276,57r21,7l319,72r26,7l357,79r12,4l383,86r14,5l411,93r15,5l440,100r17,5l471,105r14,5l502,112r17,5l533,119r16,5l566,126r17,5l597,131r17,5l628,138r17,5l659,143r17,5l690,150r16,5l718,155r15,5l747,160r14,4l773,167r14,2l799,171r15,5l833,179r21,2l871,183r16,5l899,190r10,3l913,193r5,2l923,190r21,-9l959,171r16,-7l994,155r24,-7l1040,136r23,-10l1075,119r15,-5l1104,110r14,-5l1130,98r14,-5l1156,88r14,-5l1182,79r15,-5l1211,69r14,-2l1237,60r17,-5l1273,50r21,-5l1304,43r12,-2l1327,38r15,l1354,36r14,-2l1382,31r14,l1411,29r14,-3l1439,24r17,l1468,22r19,l1501,19r21,l1534,17r22,l1568,15r21,l1603,12r19,l1639,12r19,l1672,10r19,l1706,7r19,l1739,5r19,l1772,5r19,l1806,3r16,l1839,3r17,l1870,3r16,l1903,3r17,l1932,r14,l1960,r15,l1998,r26,l2043,r22,3l2084,3r17,2l2112,5r15,l2139,5r14,2l2167,7r14,3l2196,12r14,5l2222,17r14,2l2250,22r15,2l2277,26r14,5l2305,34r14,4l2343,45r26,8l2393,60r26,7l2438,74r22,9l2479,91r19,9l2512,107r22,10l2555,126r21,14l2586,145r12,7l2610,160r12,7l2643,181r21,14l2681,205r17,12l2710,226r12,12l2729,250r-10,5l2707,252r-19,l2674,252r-12,3l2648,255r-15,2l2612,257r-19,2l2572,262r-22,2l2524,264r-24,5l2474,271r-26,5l2417,276r-29,5l2358,281r-29,4l2296,288r-34,5l2229,295r-33,5l2160,302r-36,5l2089,309r-34,7l2020,319r-36,5l1948,326r-35,7l1875,335r-36,5l1801,343r-36,4l1729,350r-35,4l1658,359r-33,5l1589,366r-33,3l1522,371r-30,5l1461,378r-31,5l1401,385r-26,5l1346,390r-28,5l1292,395r-22,5l1247,400r-22,4l1204,404r-15,5l1170,409r-14,2l1139,411r-9,3l1111,416r-7,3l1090,419r-15,l1061,419r-14,4l1030,423r-14,5l1001,430r-11,5l975,438r-12,4l954,447r-7,5l932,459r,7l937,464r15,l961,461r14,l990,461r21,l1028,459r23,-2l1073,454r26,l1125,452r29,l1185,450r33,l1247,445r35,l1316,440r38,l1389,435r38,l1465,430r43,l1546,426r38,-3l1625,421r43,-2l1710,414r43,l1796,409r43,l1879,404r43,-2l1963,397r42,-2l2046,390r43,-2l2129,385r43,-2l2210,378r38,-2l2286,373r38,-2l2358,369r35,-3l2427,364r35,l2491,359r31,-2l2550,354r29,l2603,352r23,-2l2648,350r21,l2683,347r17,-2l2712,345r14,l2741,345r7,l2750,350r10,16l2764,376r7,16l2779,407r7,19l2791,442r7,19l2805,483r7,24l2814,528r5,21l2821,571r3,24l2821,614r-2,21l2814,659r-2,23l2805,704r-7,24l2791,749r-5,24l2774,792r-10,21l2755,830r-10,19l2733,863r-7,17l2714,892r-7,14l2695,908r-14,7l2669,918r-12,5l2643,925r-14,7l2610,934r-17,5l2572,944r-19,7l2529,956r-22,5l2484,968r-24,7l2431,980r-26,7l2377,991r-29,8l2317,1006r-28,7l2258,1020r-29,7l2196,1034r-31,7l2132,1049r-31,7l2067,1063r-31,7l2003,1077r-31,7l1936,1089r-30,7l1870,1103r-31,7l1806,1115r-31,7l1744,1129r-29,7l1682,1141r-29,7l1625,1153r-29,7l1568,1165r-24,7l1515,1177r-19,7l1468,1186r-19,5l1427,1196r-21,5l1385,1203r-17,5l1354,1210r-15,5l1325,1217r-12,3l1304,1222r-8,2l1285,1227r-3,2l1275,1224r-14,-4l1249,1213r-10,-5l1225,1201r-14,-5l1192,1186r-17,-9l1156,1167r-17,-9l1118,1146r-21,-12l1075,1122r-19,-9l1042,1106r-10,-8l1018,1091r-9,-4l987,1072r-21,-12l944,1046r-21,-12l902,1020r-19,-12l861,994,844,982,828,970,814,958,799,944,787,934r-9,-11l771,913,761,899r-7,-14l745,870r-8,-12l728,839r-7,-16l711,806r-7,-17l695,768r-8,-19l678,728r-7,-19l661,687r-7,-19l647,649r-7,-19l630,609r-9,-22l611,568r-7,-19l597,528r-7,-17l583,492r-7,-14l569,461r-8,-16l554,430r-5,-11l538,397r-8,-14l519,369r-12,-7l495,354r-12,l457,357r-22,12l421,376r-10,7l400,392r-8,12l381,423r-3,19l378,452r,17l378,478r,12l378,504r,14l378,533r,14l378,564r3,16l381,597r,19l381,633r2,19l383,666r,16l383,699r,17l383,730r,17l383,761r2,14l385,797r,19l385,827r3,5l383,827r-5,-9l366,801r-9,-16l342,763,331,744,319,725r-7,-12l304,701r-9,-16l288,673r-5,-10l276,652r-5,-12l262,625r-8,-14l245,597r-7,-14l228,566r-7,-17l212,533r-7,-15l193,499,183,483r-9,-17l166,452r-9,-17l150,419r-7,-15l136,392r-8,-14l121,366r-7,-12l109,345r-7,-17l100,321,95,309r-5,-9l86,285,81,271,74,252,69,238,62,219,57,205,50,188,43,171,38,157r-5,-9l26,129r,-5l,145,21,38r,xe" fillcolor="#ff4d45" stroked="f">
              <v:path arrowok="t"/>
            </v:shape>
            <v:shape id="_x0000_s1033" style="position:absolute;left:3883;top:4008;width:1984;height:501" coordsize="1984,501" path="m345,501l1984,178,1972,r-7,l1948,r-14,l1919,r-16,l1886,r-24,l1839,r-27,l1789,r-31,l1729,r-33,l1665,2r-38,l1591,2r-40,l1513,2r-41,l1432,2r-43,l1348,5r-45,l1260,5r-45,l1170,7r-48,l1080,7r-48,l989,9r-47,l896,9r-47,l804,9r-46,l713,9r-43,l630,12r-45,l542,12r-40,l461,12r-40,l383,12r-36,l314,14r-36,l245,14r-31,l185,14r-28,l130,14r-23,l88,16r-22,l50,16r-17,l21,16,4,16,,19r,5l7,38r7,7l21,59r9,14l45,93r9,14l69,126r14,21l97,169r14,21l128,211r7,10l145,235r9,10l164,259r14,21l195,302r7,9l211,323r7,12l228,347r14,19l259,387r14,19l287,425r10,15l309,454r9,12l328,480r12,14l345,501r,xe" fillcolor="#c20000" stroked="f">
              <v:path arrowok="t"/>
            </v:shape>
            <v:shape id="_x0000_s1034" style="position:absolute;left:5427;top:3915;width:325;height:157" coordsize="325,157" path="m9,31l,40,,57,4,76r7,22l19,114r7,19l30,147r5,10l35,157r10,l59,155r19,-3l97,147r26,-4l135,140r12,-2l161,136r15,l199,128r27,-4l247,119r24,-2l287,112r15,-3l311,109r5,l316,102r2,-12l321,71r4,-16l325,33r,-16l323,2,318,r-9,l297,,278,,259,2r-14,l233,5r-15,l207,7r-15,l180,10r-14,2l154,14r-14,l126,14r-15,3l99,19r-14,l73,19,61,21r-9,3l33,26,19,29,9,29r,2l9,31xe" fillcolor="#fff04f" stroked="f">
              <v:path arrowok="t"/>
            </v:shape>
            <v:shape id="_x0000_s1035" style="position:absolute;left:4082;top:4048;width:467;height:176" coordsize="467,176" path="m60,5l48,5,38,12,27,17,17,29,8,36,3,50,,64,3,81,8,95r11,15l27,117r9,7l48,131r14,9l74,145r14,7l105,157r19,7l143,167r22,2l188,171r27,5l238,174r24,l286,174r26,l333,171r22,-2l374,167r21,-3l410,157r16,-5l436,145r12,-7l464,119r3,-21l460,83,455,72,448,60r-7,-7l421,36,402,24,383,12,369,5,357,r-2,l60,5r,xe" fillcolor="#fff04f" stroked="f">
              <v:path arrowok="t"/>
            </v:shape>
            <v:shape id="_x0000_s1036" style="position:absolute;left:3078;top:3373;width:165;height:150" coordsize="165,150" path="m3,10l3,7,12,5,24,2r19,l58,,77,,93,r17,5l131,10r17,12l160,29r5,9l162,41r,9l162,64r,15l160,93r,14l157,119r-2,9l146,131r-10,2l119,136r-14,4l88,143r-14,2l60,147r-10,3l29,147,15,145,3,138,,131,,119,,102,,81,,62,,41,,24,,12,3,10r,xe" fillcolor="#9191b0" stroked="f">
              <v:path arrowok="t"/>
            </v:shape>
            <v:shape id="_x0000_s1037" style="position:absolute;left:3069;top:3399;width:171;height:105" coordsize="171,105" path="m26,r5,l48,3r9,2l69,7r14,3l97,15r12,2l121,19r12,3l147,26r17,5l171,36r-2,5l169,50r-3,10l166,64,,105,26,r,xe" fillcolor="#e8e3f0" stroked="f">
              <v:path arrowok="t"/>
            </v:shape>
            <v:shape id="_x0000_s1038" style="position:absolute;left:3043;top:3711;width:121;height:401" coordsize="121,401" path="m33,9r-2,5l26,33,21,45r,16l16,78r,21l12,119,9,140,5,161r,24l2,206,,230r,22l2,275r,17l2,311r,17l7,344r,12l12,368r2,10l19,387r7,10l38,401r12,-4l64,390r5,-10l76,368r5,-14l88,340r2,-19l95,302r5,-19l104,264r3,-22l109,223r3,-17l114,192r,-14l116,168r3,-7l121,159r-2,-7l116,147r-4,-12l107,123r-7,-16l93,92,85,78,81,64,71,47,64,33,57,19,50,12,38,,33,9r,xe" fillcolor="#b0a8c2" stroked="f">
              <v:path arrowok="t"/>
            </v:shape>
            <v:shape id="_x0000_s1039" style="position:absolute;left:3516;top:4257;width:162;height:680" coordsize="162,680" path="m81,l74,5,64,19r-7,8l53,41,45,55,41,74,34,88r-8,22l19,131r-5,22l7,174,5,200,3,212r,12l3,238r,14l,264r,12l,290r,17l,321r,15l,352r3,17l3,383r,17l5,416r2,17l7,447r3,17l12,481r2,16l14,511r3,15l19,540r3,14l22,566r2,14l26,592r5,15l36,626r5,21l48,659r7,14l64,680r15,l86,673r7,-5l100,659r10,-10l114,633r8,-15l129,599r7,-16l141,559r7,-21l152,514r5,-24l157,473r,-14l157,443r3,-15l160,412r,-17l160,378r2,-16l162,343r,-17l162,307r,-17l162,271r,-16l162,236r,-15l160,202r,-16l157,172r,-15l157,143r,-14l157,114r,-9l155,84r,-12l155,62r,-2l81,r,xe" fillcolor="#b0a8c2" stroked="f">
              <v:path arrowok="t"/>
            </v:shape>
            <v:shape id="_x0000_s1040" style="position:absolute;left:3423;top:3972;width:167;height:373" coordsize="167,373" path="m8,373r2,-7l19,352,34,331,53,312,67,290,81,271,93,259r5,-5l167,162r-2,-7l165,143r-5,-22l155,102,150,88,146,76,141,62,138,52,127,31,115,17,96,5,79,,62,,48,10,31,17,19,31,12,45,8,67,3,76,,93r,16l,133r,10l,155r,14l,183r,12l,209r,15l3,238r,24l3,288r,21l5,331r,16l5,361r,8l8,373r,xe" fillcolor="#c20000" stroked="f">
              <v:path arrowok="t"/>
            </v:shape>
            <v:shape id="_x0000_s1041" style="position:absolute;left:3059;top:3844;width:188;height:333" coordsize="188,333" path="m,268r,-4l8,259r7,-10l27,237r9,-19l48,199r7,-21l65,157r,-15l67,131r2,-15l72,104r,-14l72,76r,-12l72,52,69,28r,-14l69,2,69,r,l74,5r5,7l86,26r7,12l105,52r10,17l129,88r9,14l148,119r9,16l169,152r5,12l181,178r5,7l188,195r-2,9l184,218r-5,17l176,257r-9,16l160,290r-10,12l143,314r-14,4l117,323r-14,2l91,330r-24,3l55,333r-7,-8l43,318,34,306,24,297,8,276,,268r,xe" fillcolor="#40404d" stroked="f">
              <v:path arrowok="t"/>
            </v:shape>
            <v:shape id="_x0000_s1042" style="position:absolute;left:5572;top:4369;width:309;height:378" coordsize="309,378" path="m,378l62,143,304,r,5l307,26r,12l307,55r,19l309,95r-2,19l307,136r-5,23l299,183r-7,22l285,226r-9,21l266,269r-14,14l238,300r-12,12l214,326r-14,7l190,340r-12,7l169,354r-22,7l131,366r-15,3l107,371r-15,l78,371r-19,l43,373r-20,l12,376r-10,l,378r,xe" fillcolor="#40404d" stroked="f">
              <v:path arrowok="t"/>
            </v:shape>
            <v:shape id="_x0000_s1043" style="position:absolute;left:3571;top:4400;width:378;height:609" coordsize="378,609" path="m102,r,2l102,14r,15l102,50r,21l102,97r,15l102,126r,17l105,159r-3,15l102,188r,16l102,221r-2,17l100,254r,17l100,290r-3,14l95,321r-2,17l90,354r-2,14l86,383r-3,14l81,414r-7,21l67,456r-8,15l52,487r-7,10l38,506r-5,5l28,518r-14,5l7,525r-7,l,530r,17l7,571r7,21l19,601r2,l31,601r12,l64,604r22,l112,606r14,l140,606r15,l171,609r14,-3l200,606r14,-2l228,604r12,-3l254,599r15,-2l283,597r21,-7l326,582r14,-11l352,561r5,-17l362,528r4,-22l371,487r,-23l373,442r3,-21l378,399r,-21l378,359r,-19l378,326r,-15l378,302r,-7l378,295,102,r,xe" fillcolor="#40404d" stroked="f">
              <v:path arrowok="t"/>
            </v:shape>
            <v:shape id="_x0000_s1044" style="position:absolute;left:4758;top:3879;width:581;height:312" coordsize="581,312" path="m,60l566,r15,243l573,243r-19,2l540,245r-14,3l509,250r-16,5l471,255r-21,5l426,262r-22,5l378,269r-23,5l328,276r-23,5l290,281r-14,l264,283r-12,3l226,286r-24,4l176,293r-21,2l133,298r-19,4l93,302r-17,3l62,307r-12,2l31,309r-5,3l24,305,21,295,19,281r,-14l17,245,14,226,12,202r,-21l7,157,5,134,2,112,2,96,,79,,69,,60r,xe" fillcolor="#40404d" stroked="f">
              <v:path arrowok="t"/>
            </v:shape>
            <v:shape id="_x0000_s1045" style="position:absolute;left:3357;top:3195;width:1848;height:482" coordsize="1848,482" path="m2,302r,-5l9,292r7,-12l31,268r7,-9l47,252,57,242r14,-7l83,223r14,-7l114,204r19,-7l147,185r22,-12l188,161r24,-9l233,140r24,-9l269,123r14,-4l297,114r14,-5l323,102r15,-5l352,93r17,-5l383,83r14,-5l414,74r19,-3l447,64r19,-2l483,57r19,-3l521,50r19,-3l559,43r21,l597,38r21,-3l635,31r21,-3l675,26r19,-2l714,21r21,l752,16r19,-2l790,12r21,l828,9,847,7r19,l887,7,904,5r19,l940,2r19,l975,2r19,l1013,2r19,l1049,r17,l1082,r19,l1116,r19,2l1149,2r19,3l1182,5r14,l1213,5r14,l1242,5r16,2l1273,9r14,3l1299,12r14,2l1327,16r15,3l1353,19r15,2l1380,24r14,4l1415,31r22,4l1458,43r22,7l1496,57r17,7l1527,71r17,10l1556,88r12,7l1579,104r15,10l1606,123r14,12l1632,145r14,12l1658,166r12,12l1682,188r14,14l1708,211r12,12l1732,235r14,12l1756,257r9,9l1775,276r9,11l1791,297r10,9l1808,314r9,9l1829,335r10,12l1844,352r4,4l1841,354r-16,-2l1810,349r-14,l1779,347r-16,l1741,345r-21,-3l1694,340r-24,l1656,337r-15,l1627,335r-12,l1601,335r-14,l1572,335r-12,l1544,333r-17,l1510,330r-14,l1480,330r-15,l1449,330r-15,l1418,330r-17,l1384,330r-14,l1353,330r-16,l1323,330r-15,3l1294,333r-19,l1261,333r-15,l1230,333r-12,2l1204,337r-15,3l1173,340r-12,2l1146,345r-11,2l1108,352r-21,7l1061,364r-24,4l1013,373r-21,7l968,385r-21,5l925,394r-19,8l885,406r-22,5l844,416r-16,5l806,425r-16,5l773,435r-14,7l742,444r-14,5l714,451r-12,5l678,463r-19,7l642,473r-9,5l625,480r,2l618,480r-14,-2l590,475r-12,-2l564,470r-15,-2l530,463r-16,-2l492,456r-19,-2l449,449r-21,-2l404,444r-21,-2l357,435r-24,-3l309,425r-21,-2l264,418r-24,-2l219,411r-19,-2l178,404r-19,-2l140,397r-14,-3l109,390,97,387r-9,-4l81,383,64,375,52,368,38,361r-7,-5l16,342,9,330,2,316r,-7l,302r2,l2,302xe" fillcolor="#59597d" stroked="f">
              <v:path arrowok="t"/>
            </v:shape>
            <v:shape id="_x0000_s1046" style="position:absolute;left:3728;top:3261;width:947;height:274" coordsize="947,274" path="m,214r2,-7l9,202r10,-7l33,188,48,176r21,-9l90,157r27,-9l128,141r12,-7l155,129r14,-5l183,117r14,-5l212,107r16,-4l243,95r16,-2l276,88r17,-2l309,81r17,-2l343,74r19,l376,69r19,-2l412,62r21,l454,57r22,-2l497,50r22,l540,46r21,-3l583,38r24,-2l628,31r24,l673,27r24,l716,22r21,-3l756,15r19,-3l790,10,809,8,823,5r19,l861,3,883,r11,l902,r45,15l157,274,,214r,xe" fillcolor="#9191b0" stroked="f">
              <v:path arrowok="t"/>
            </v:shape>
            <v:shape id="_x0000_s1047" style="position:absolute;left:454;top:1994;width:3264;height:1208" coordsize="3264,1208" path="m62,1208r-2,-10l60,1191r-3,-14l57,1163r-2,-22l53,1122r-3,-23l50,1075r-2,-14l46,1046r,-14l46,1018r-3,-17l41,987r,-17l41,956,38,937,36,923r,-19l36,889,34,873,31,856r,-16l31,825,29,806,27,790,24,773r,-17l22,740,19,723,17,706r,-14l15,675,12,661r,-14l12,633,10,618,8,604r,-12l8,580,5,554,3,535,,516,,502,,488r,-7l,473r,l,469,5,457r5,-17l22,419r5,-15l34,390r7,-14l50,362r7,-17l65,328r9,-16l86,298r7,-19l105,259r10,-19l129,224r12,-19l153,188r12,-16l179,157r12,-16l205,124r14,-14l234,98,248,84,264,74r15,-9l295,57r15,-9l324,41r14,-7l352,27r15,-8l381,17r14,-5l410,10,421,5,436,3,450,r14,l476,r14,l502,3r15,2l538,8r24,7l581,22r21,14l619,46r17,16l647,76r15,22l669,112r12,12l695,131r14,7l721,138r15,l752,136r19,-2l785,126r20,-4l821,117r22,-5l859,107r19,l900,107r21,7l940,119r22,7l981,138r21,15l1021,167r21,16l1064,198r21,19l1102,231r17,14l1133,259r14,15l1157,281r9,9l1171,295r2,5l1047,404r5,-4l1069,390r11,-7l1097,378r14,-7l1133,366r19,-7l1176,357r23,-2l1226,357r11,l1252,357r14,2l1280,364r15,5l1311,374r15,7l1342,388r12,5l1368,400r12,7l1392,416r10,8l1414,433r11,10l1437,452r17,17l1471,490r14,19l1499,530r10,20l1521,569r11,19l1544,607r10,14l1566,635r9,12l1590,661r4,l1604,664r12,-3l1632,661r15,-5l1668,652r22,-7l1716,637r23,-11l1763,616r17,-7l1794,604r14,-5l1825,595r14,-7l1851,580r17,-7l1885,569r16,-8l1918,557r17,-7l1954,545r14,-7l1987,530r14,-7l2020,516r17,-7l2053,502r17,-7l2089,490r17,-7l2122,476r17,-5l2158,466r17,-7l2191,454r17,-4l2227,447r14,-7l2258,435r14,-4l2289,428r14,-4l2320,421r14,-2l2351,419r12,-3l2377,414r14,l2406,414r23,l2456,421r21,3l2498,428r22,7l2544,443r21,7l2586,457r24,9l2634,478r21,10l2679,500r10,4l2701,509r9,7l2724,523r22,12l2767,550r22,14l2810,578r19,12l2848,604r19,12l2886,630r17,12l2922,656r16,15l2958,685r14,12l2986,709r14,12l3015,735r12,9l3038,756r10,10l3060,778r16,16l3096,816r7,9l3112,837r10,10l3131,861r7,9l3148,882r7,12l3165,906r7,10l3181,930r7,9l3198,954r12,19l3224,994r9,17l3245,1027r5,12l3257,1051r5,5l3264,1061r-73,11l3184,1070r-17,-5l3150,1061r-14,-3l3119,1056r-19,-3l3076,1046r-23,-4l3038,1037r-11,l3012,1032r-12,l2984,1027r-15,l2955,1023r-14,l2924,1018r-14,l2893,1013r-14,l2860,1008r-17,-2l2824,1001r-16,l2789,996r-17,-2l2753,989r-17,l2715,985r-17,-3l2677,980r-17,-3l2641,975r-19,-2l2603,970r-17,l2565,965r-19,-2l2527,961r-19,l2489,958r-19,-2l2451,954r-17,l2413,951r-17,-2l2377,946r-17,l2341,946r-16,l2306,946r-15,l2272,944r-19,-2l2234,942r-16,l2196,939r-19,-2l2158,937r-19,l2118,935r-22,-3l2075,932r-22,l2032,930r-21,-3l1989,927r-19,l1946,925r-21,-2l1904,923r-19,l1861,920r-22,-2l1816,918r-22,l1770,916r-21,l1725,913r-21,l1682,913r-21,l1640,913r-22,l1594,911r-21,l1552,908r-22,l1509,908r-22,l1466,908r-19,l1425,908r-21,l1385,908r-19,l1347,908r-17,l1311,908r-16,3l1276,911r-17,l1240,911r-14,l1209,911r-14,2l1180,916r-14,2l1152,918r-14,l1123,920r-9,3l1090,927r-17,8l1061,935r-11,2l1038,939r-12,5l1011,946r-14,5l983,954r-12,4l952,961r-17,4l919,970r-17,5l883,980r-19,5l845,989r-17,7l807,1001r-19,5l766,1011r-19,7l726,1023r-21,4l683,1034r-19,8l640,1046r-21,5l598,1056r-22,7l555,1068r-22,7l512,1082r-19,7l471,1094r-21,5l429,1103r-22,7l386,1115r-22,5l345,1125r-19,7l305,1134r-17,7l269,1144r-16,7l236,1153r-17,7l205,1163r-14,7l174,1172r-14,5l148,1179r-12,5l112,1189r-16,7l79,1198r-10,5l62,1206r,2l62,1208xe" fillcolor="#54c29c" stroked="f">
              <v:path arrowok="t"/>
            </v:shape>
            <v:shape id="_x0000_s1048" style="position:absolute;left:433;top:2643;width:2196;height:633" coordsize="2196,633" path="m,286r2,-5l14,271r7,-7l36,257r12,-9l64,240,78,229r22,-10l121,207r24,-9l157,191r12,-8l183,176r14,-5l212,164r14,-4l243,152r19,-4l276,141r17,-8l309,126r19,-7l345,112r19,-5l383,100r21,-5l423,88r22,-7l466,74r24,-5l511,62r22,-5l557,53r26,-3l604,43r26,-5l654,34r29,-5l707,24r26,-2l761,17r29,-2l818,10,847,7,875,5r31,l935,3r31,l997,3r33,l1059,r31,l1121,r30,l1180,r31,3l1239,5r31,2l1299,7r28,5l1356,15r29,4l1411,22r28,4l1465,31r29,7l1518,41r26,5l1570,50r26,7l1620,62r24,5l1668,72r26,7l1715,84r22,7l1758,95r24,8l1801,110r21,7l1841,124r22,7l1882,136r16,7l1917,148r22,7l1951,160r19,7l1984,174r19,7l2015,186r14,5l2044,195r14,7l2070,207r14,7l2096,219r12,7l2127,233r16,10l2158,250r14,7l2189,267r7,4l2191,269r-7,l2172,269r-14,l2136,267r-23,l2098,267r-14,l2070,267r-12,l2039,264r-17,l2003,264r-17,l1965,262r-19,l1929,262r-21,l1884,262r-21,l1841,262r-19,l1796,262r-19,l1753,262r-21,l1706,262r-24,l1656,262r-24,l1606,262r-24,l1558,262r-24,2l1508,264r-24,l1458,264r-23,3l1408,267r-23,2l1358,271r-21,3l1311,274r-24,2l1263,278r-21,3l1218,281r-21,2l1175,286r-21,4l1132,290r-21,5l1092,297r-19,5l1054,305r-17,4l1018,312r-14,7l985,321r-17,5l949,328r-16,5l914,338r-17,5l878,347r-17,8l840,359r-17,5l802,369r-17,7l764,381r-17,7l726,395r-17,7l688,407r-20,7l649,419r-19,7l609,431r-19,7l571,445r-19,7l531,457r-17,7l492,471r-16,7l457,485r-17,7l421,500r-14,7l388,511r-17,5l352,523r-17,7l319,535r-17,5l288,547r-14,7l257,559r-14,5l228,568r-12,5l202,578r-12,5l178,587r-9,8l145,599r-19,7l109,614r-11,7l78,628r-4,5l,286r,xe" fillcolor="#03a86b" stroked="f">
              <v:path arrowok="t"/>
            </v:shape>
            <v:shape id="_x0000_s1049" style="position:absolute;left:4356;top:4148;width:2833;height:725" coordsize="2833,725" path="m2833,613l1570,r-9,207l1561,207r,9l1561,226r,17l1561,259r,22l1561,302r2,26l1561,352r,24l1558,399r,27l1554,447r-3,21l1546,485r-2,17l1530,523r-15,21l1504,554r-10,9l1482,571r-9,9l1458,585r-14,7l1425,597r-17,4l1387,604r-21,2l1342,606r-24,l1304,601r-15,-2l1275,597r-9,-3l1242,585r-19,-7l1201,566r-14,-10l1173,544r-12,-9l1147,521r-7,-10l1132,499r-4,-7l1118,480r,-5l,663r29,62l2833,613r,xe" fillcolor="#b09994" stroked="f">
              <v:path arrowok="t"/>
            </v:shape>
            <v:shape id="_x0000_s1050" style="position:absolute;left:3852;top:2040;width:861;height:330" coordsize="861,330" path="m45,330l861,30,839,9,835,7r-5,l820,7r-9,l792,4r-14,l756,4r-21,l723,2r-14,l694,2r-12,l666,,654,,640,,625,,609,,592,,575,,561,,544,,530,,514,,499,2r-19,l464,2r-19,l430,2r-19,l395,4r-17,l364,7r-19,l328,7,311,9r-14,2l280,11r-14,3l252,16r-14,3l221,19r-14,2l192,23r-12,3l166,26r-12,4l142,33r-9,5l109,45,90,52,76,59,64,71,50,78,40,88r-9,9l23,107,12,128,4,149,,171r,21l,213r4,22l7,252r7,19l21,285r7,16l33,311r7,9l42,325r3,5l45,330xe" fillcolor="#d1c2c2" stroked="f">
              <v:path arrowok="t"/>
            </v:shape>
            <v:shape id="_x0000_s1051" style="position:absolute;left:457;top:3154;width:2279;height:1786" coordsize="2279,1786" path="m24,276l9,264,2,255,,245r2,-9l7,224,19,212,33,200r19,-9l59,183r12,-7l83,169r14,-5l109,157r14,-4l140,148r17,-5l171,136r17,-7l204,122r22,-5l242,110r19,-5l283,100r21,-5l323,88r19,-7l364,76r24,-4l409,65r21,-5l454,55r24,-2l499,46r24,-3l547,36r24,-2l595,29r23,-2l642,22r26,l690,17r26,-2l737,10r26,l785,8,811,5,832,3r27,l880,r24,l928,r23,l973,r24,3l1020,5r24,3l1066,8r21,l1108,10r22,2l1151,15r22,2l1194,19r24,5l1239,27r22,4l1282,34r21,4l1325,43r24,5l1370,55r24,7l1415,67r22,5l1458,79r24,7l1503,93r22,7l1546,110r24,9l1589,126r21,8l1632,143r21,12l1675,164r21,12l1717,186r22,14l1758,210r19,11l1794,231r21,14l1834,257r17,14l1872,286r17,14l1905,314r17,14l1939,345r19,17l1972,376r19,19l2005,412r19,19l2039,447r14,19l2067,483r14,21l2093,523r15,22l2122,566r14,22l2146,609r12,21l2167,652r12,24l2188,697r10,26l2208,747r11,28l2224,799r7,24l2238,847r8,26l2250,897r5,23l2260,944r5,26l2267,992r2,26l2272,1039r2,26l2274,1087r3,24l2277,1134r2,24l2277,1179r,22l2274,1222r,22l2272,1265r-3,21l2267,1308r,21l2262,1348r-2,19l2257,1386r-2,22l2250,1424r-2,19l2246,1462r-3,19l2236,1496r-2,16l2227,1529r-3,17l2219,1560r-4,14l2210,1588r-2,17l2200,1617r-2,14l2193,1643r-2,14l2184,1679r-7,23l2167,1719r-7,17l2153,1748r-3,14l2141,1778r,8l2110,1759r-31,-23l2048,1712r-28,-24l1989,1662r-31,-21l1927,1614r-29,-21l1870,1567r-31,-21l1810,1519r-28,-21l1748,1474r-28,-24l1691,1427r-28,-22l1632,1382r-31,-24l1570,1334r-29,-21l1510,1289r-28,-24l1451,1241r-29,-21l1389,1196r-28,-24l1327,1149r-28,-22l1265,1103r-28,-23l1204,1056r-29,-22l1142,1008r-34,-21l1075,961r-31,-22l1011,916,978,892,944,868,913,847,878,821,844,799,811,773,778,752,742,728,709,704,673,680,640,659,602,633,566,609,528,585,492,564,454,538,416,514,378,490,342,469,302,443,264,419,223,395,185,371,145,345,104,324,64,298,24,276r,xe" fillcolor="#ffd9c2" stroked="f">
              <v:path arrowok="t"/>
            </v:shape>
            <v:shape id="_x0000_s1052" style="position:absolute;left:1330;top:2869;width:2633;height:290" coordsize="2633,290" path="m2583,290r-30,-9l2522,271r-31,-9l2462,255r-28,-8l2405,240r-28,-7l2348,226r-29,-7l2291,212r-29,-7l2236,197r-28,-7l2181,186r-26,-5l2129,178r-28,-7l2074,167r-26,-5l2022,157r-26,-5l1970,148r-26,-5l1920,140r-26,-4l1870,133r-26,-4l1820,126r-24,-5l1772,121r-24,-4l1727,117r-26,-5l1677,110r-24,-5l1632,102r-24,-2l1587,98r-22,-3l1544,95r-24,-2l1499,90r-22,-2l1456,88r-22,-2l1413,83r-19,l1375,83r-21,-2l1332,79r-19,-3l1294,76r-21,-2l1256,71r-19,l1220,71r-21,-2l1182,69r-19,-2l1147,67r-19,-3l1111,64r-17,l1080,64r-24,-2l1032,60r-23,-3l987,57,966,55r-24,l921,55r-22,l875,52r-19,l835,52r-21,l792,52r-19,l752,52r-19,3l711,55r-21,l668,55r-19,2l628,57r-19,3l590,60r-17,2l552,62r-17,2l516,67r-17,2l480,69r-16,2l445,74r-15,2l411,76r-16,3l378,81r-14,2l347,83r-16,3l316,88r-14,2l285,90r-14,3l257,95r-14,3l228,98r-14,2l202,102r-12,5l164,110r-24,4l119,117r-19,4l78,124r-16,5l45,131r-14,5l14,136r-9,l,133r,-2l2,124r5,-3l9,117r17,-5l36,105r16,-5l69,95,90,90r10,-4l112,83r12,-4l138,76r12,-5l164,69r17,-5l197,62r15,-5l231,55r16,-5l269,48r19,-5l309,41r22,-5l354,36r22,-5l397,29r24,-5l447,22r26,-5l499,14r29,-4l557,10,583,7,611,5,642,3r34,l704,r33,l773,r36,l842,r33,l913,r41,l987,r41,3l1068,5r43,2l1151,7r43,5l1237,14r45,5l1325,22r48,4l1420,31r50,7l1489,38r22,3l1530,43r21,2l1570,45r19,5l1608,50r22,5l1646,55r19,5l1684,60r19,4l1720,67r19,2l1758,71r19,5l1794,76r16,5l1827,81r19,5l1863,88r16,2l1896,93r19,5l1929,100r19,5l1963,107r19,5l1998,114r17,5l2032,121r19,5l2065,126r17,5l2098,133r17,5l2131,140r17,5l2165,148r19,7l2198,157r19,5l2234,164r19,5l2269,174r20,4l2305,183r19,7l2341,193r19,4l2377,202r19,7l2412,214r19,5l2450,224r22,7l2488,235r19,5l2526,245r22,7l2569,259r22,7l2612,274r21,7l2583,290r,xe" fillcolor="black" stroked="f">
              <v:path arrowok="t"/>
            </v:shape>
            <v:shape id="_x0000_s1053" style="position:absolute;left:1461;top:2268;width:2050;height:556" coordsize="2050,556" path="m38,119l52,100,69,85,85,71,107,59,123,45,142,35r19,-7l183,21r19,-7l221,7,240,2r21,l280,r22,l323,r22,2l364,2r19,5l402,12r21,7l442,26r19,7l480,43r19,11l516,64r17,12l549,90r19,14l583,119r14,16l611,152r14,21l637,188r12,14l661,211r14,10l687,226r15,2l716,228r16,2l744,226r19,-3l778,216r21,-7l813,199r22,-7l856,183r22,-7l894,164r22,-12l939,140r27,-10l989,119r27,-10l1030,102r14,-2l1058,95r17,-3l1089,85r15,-2l1118,78r17,l1149,73r16,-2l1182,71r19,l1218,69r19,-3l1253,66r20,3l1292,69r19,2l1332,73r21,5l1370,78r21,5l1408,85r22,5l1446,95r19,5l1484,104r19,7l1520,116r19,7l1556,130r19,8l1589,145r19,7l1622,159r19,10l1656,176r14,7l1684,190r17,9l1715,207r14,9l1744,226r16,9l1772,242r14,10l1798,261r15,12l1824,280r12,10l1848,299r15,12l1882,328r21,19l1922,363r19,19l1955,397r17,16l1986,428r14,14l2010,451r12,12l2029,473r7,12l2046,497r4,4l2050,556r-4,-5l2039,542r-12,-17l2012,506r-12,-14l1989,480r-12,-14l1965,454r-17,-17l1934,423r-17,-14l1903,394r-21,-19l1863,361r-22,-19l1822,328r-12,-10l1798,309r-12,-10l1774,292r-11,-7l1751,278r-12,-7l1727,264r-14,-10l1698,247r-14,-10l1670,230r-14,-7l1641,216r-14,-7l1615,204r-17,-7l1582,190r-17,-5l1551,180r-17,-7l1520,169r-17,-5l1489,161r-19,-7l1453,150r-16,-5l1420,145r-17,-5l1387,138r-17,l1356,138r-17,-3l1322,135r-16,l1292,135r-17,l1261,138r-15,2l1232,142r-17,l1201,145r-17,2l1170,152r-14,2l1142,159r-15,2l1113,166r-14,3l1085,173r-15,5l1056,183r-26,9l1006,204r-14,3l978,211r-12,5l954,223r-24,10l911,245r-26,9l866,264r-22,9l825,285r-19,7l790,299r-17,7l756,316r-12,5l730,325r-12,3l709,333r-24,-3l668,325,649,314,635,302,618,283,604,264,590,242,575,221r-9,-14l556,195r-9,-12l537,173,525,159r-9,-12l504,135r-9,-9l478,114,464,104,447,92,433,85,414,78,397,71,378,64,359,59,335,52,314,47,292,45r-19,l254,45r-16,l219,47r-15,5l185,54r-16,5l154,64r-14,7l126,78r-12,7l102,92r-9,8l78,107r-9,7l57,121r-7,7l33,142,21,157,9,169r-5,9l,183r,5l38,119r,xe" fillcolor="black" stroked="f">
              <v:path arrowok="t"/>
            </v:shape>
            <v:shape id="_x0000_s1054" style="position:absolute;left:492;top:1921;width:619;height:313" coordsize="619,313" path="m,278l3,264,8,249r4,-16l19,216r8,-21l36,176,48,157,62,138r7,-12l77,116r7,-12l96,95r7,-10l115,76,127,66r14,-7l153,50r14,-8l181,35r19,-4l215,23r19,-4l255,14r21,-2l295,4,314,2r20,l353,2,369,r17,l403,2r19,5l436,7r14,5l464,14r15,7l491,26r14,5l517,35r12,7l548,52r19,10l581,71r14,12l612,97r7,7l598,176r-5,-5l586,166r-12,-9l562,149r-10,-7l543,135r-12,-7l521,123r-11,-7l498,111r-12,-7l474,100,460,92,445,85,431,81,417,76,400,69,386,66,369,62r-14,l338,57r-14,l307,57r-14,l279,57r-14,5l250,66r-14,7l222,78r-15,7l193,92r-12,8l167,107r-10,9l146,126r-10,9l124,142r-9,12l103,164r-7,12l79,195,67,216,53,233,41,252,31,266r-7,17l17,294r-2,10l12,309r,4l,278r,xe" fillcolor="black" stroked="f">
              <v:path arrowok="t"/>
            </v:shape>
            <v:shape id="_x0000_s1055" style="position:absolute;left:1242;top:2089;width:433;height:219" coordsize="433,219" path="m2,31l5,27r9,-5l21,17,31,12,43,8r14,l71,3,88,r19,l128,3r10,l150,5r14,3l178,12r12,3l204,19r15,8l235,34r12,5l262,46r11,7l288,60r9,7l309,74r10,7l331,88r16,15l364,117r14,14l392,145r8,12l409,169r7,10l423,191r7,12l433,210r-36,9l392,212,380,198,369,186,359,176,347,162,335,150,319,136,302,122,285,107,269,96,250,81,231,72,212,62,193,55,171,46,150,41,131,36,114,34,95,31r-14,l66,34,55,36r-15,l28,39r-9,2l12,46,2,48,,53,2,31r,xe" fillcolor="black" stroked="f">
              <v:path arrowok="t"/>
            </v:shape>
            <v:shape id="_x0000_s1056" style="position:absolute;left:4399;top:2151;width:1806;height:614" coordsize="1806,614" path="m373,3l361,,345,3r-14,l319,7r-15,3l290,15r-19,2l254,22r-19,2l219,31r-22,5l178,41r-16,7l143,55r-19,5l107,67,88,74,74,81,57,88,43,95r-15,7l21,110,5,124,,138r,7l2,152r7,8l21,169r12,5l52,179r10,2l74,183r14,3l104,190r15,3l135,195r17,3l173,202r17,3l212,207r21,2l257,214r21,l302,217r24,2l352,221r24,3l402,226r28,2l459,233r26,l511,238r29,l571,243r28,2l628,247r31,3l690,255r28,l747,259r31,l809,264r28,3l866,269r31,2l928,276r28,l985,281r28,2l1042,288r26,2l1097,295r28,2l1154,302r23,3l1204,309r23,3l1254,316r23,3l1301,324r22,2l1346,333r19,2l1387,340r19,5l1425,352r17,5l1458,362r14,7l1489,376r24,9l1539,395r21,9l1582,416r19,10l1620,438r17,9l1656,459r14,10l1684,478r12,10l1710,499r10,8l1732,518r9,8l1751,538r12,14l1772,566r7,12l1789,592r7,14l1798,614r8,-27l1803,578r-5,-19l1791,542r-7,-16l1775,507r-10,-17l1756,478r-8,-9l1739,457r-10,-10l1717,435r-11,-9l1694,414r-12,-10l1665,393r-17,-10l1632,371r-17,-7l1594,352r-22,-9l1549,335r-22,-7l1513,321r-14,-2l1482,312r-17,-3l1446,305r-16,-3l1408,297r-19,-2l1365,290r-21,-2l1320,283r-24,-2l1270,276r-24,-2l1220,269r-24,l1168,264r-29,-2l1111,257r-26,-2l1054,250r-29,l997,245r-29,l937,240r-31,-2l878,236r-29,-3l818,231r-31,-3l759,226r-29,l699,221r-31,-2l637,217r-28,-3l580,209r-28,l523,205r-26,l468,200r-26,-2l416,195r-24,-2l366,190r-24,-2l321,186r-21,l276,181r-22,-2l235,176r-16,-2l200,169r-15,l171,164r-17,l143,160r-12,l119,155r-5,l100,150r-7,-5l83,131r2,-9l93,110r16,-10l126,88r24,-9l162,72r14,-3l188,64r16,-2l216,55r15,-2l242,48r15,-3l269,41r14,-3l295,36r14,l328,29r17,-3l357,26r4,l373,3r,xe" fillcolor="black" stroked="f">
              <v:path arrowok="t"/>
            </v:shape>
            <v:shape id="_x0000_s1057" style="position:absolute;left:3588;top:2413;width:1125;height:665" coordsize="1125,665" path="m9,656r12,-5l42,646r10,-4l64,639r14,-2l92,634r15,-4l121,625r14,-5l154,618r14,-5l188,611r16,-5l226,604r16,-8l261,592r22,-5l304,582r21,-5l347,573r21,-5l390,563r21,-7l433,551r21,-5l475,544r22,-7l521,532r21,-5l566,525r19,-7l606,513r22,-5l649,504r21,-7l692,492r21,-5l735,482r16,-7l773,470r16,-4l811,461r16,-5l844,454r17,-5l880,447r14,-5l908,440r15,-5l937,432r24,-7l982,421r14,-5l1011,413r9,-2l1030,411r12,-10l1051,392r5,-10l1058,373r-5,-12l1046,352r-12,-12l1023,330r-17,-12l984,306r-11,-7l961,295r-12,-8l937,283r-14,-7l908,271r-14,-7l882,259r-16,-7l851,247r-16,-5l820,237r-19,-7l785,223r-17,-7l751,211r-19,-7l718,199r-19,-4l685,190r-19,-7l649,178r-17,-5l618,169r-17,-5l585,159r-14,-5l556,152r-16,-7l525,142r-14,-7l497,133r-14,-5l468,126r-12,-5l447,121r-24,-7l404,109r-14,-5l378,104,354,97,333,90,314,83,297,76,280,66,268,57,254,47r-7,-7l228,24,216,12,209,2r,-2l211,r10,2l233,5r21,7l264,12r12,4l290,19r14,5l318,28r17,5l352,38r19,7l387,50r19,4l425,62r22,7l468,76r22,7l511,90r24,7l556,104r22,7l601,119r24,7l647,133r26,9l694,152r26,9l742,169r24,7l787,185r24,10l832,202r22,9l875,221r21,9l915,237r20,10l954,256r19,10l987,273r19,10l1020,292r19,10l1051,309r12,9l1075,325r9,10l1101,352r14,16l1122,382r3,17l1120,413r-9,17l1101,432r-9,5l1075,442r-17,7l1034,454r-19,7l999,463r-12,5l973,470r-12,8l942,480r-17,5l908,487r-16,5l873,494r-17,7l837,504r-17,7l799,513r-19,5l758,523r-19,7l718,532r-19,5l680,542r-19,7l640,551r-22,5l597,561r-19,5l556,568r-21,5l513,577r-19,5l473,585r-19,4l435,594r-19,5l394,601r-16,5l359,611r-17,4l323,618r-17,2l287,623r-14,4l257,630r-17,4l226,637r-12,5l199,642r-14,2l173,646r-9,3l145,651r-15,5l111,656r-14,2l80,658r-9,3l47,663r-14,2l16,663r-7,l,663r,l,658r9,-2l9,656xe" fillcolor="black" stroked="f">
              <v:path arrowok="t"/>
            </v:shape>
            <v:shape id="_x0000_s1058" style="position:absolute;left:3716;top:2040;width:980;height:301" coordsize="980,301" path="m964,2l954,r-7,l935,,918,,899,,880,,856,,833,,814,,802,,787,,773,,757,,742,,726,,711,,692,,676,,659,,642,,623,,607,2r-17,l573,4r-21,l535,4r-21,l497,7r-19,l462,9r-19,l426,11r-19,l390,14r-19,2l355,19r-17,l321,21r-16,2l290,28r-16,l257,30r-14,3l228,35r-16,3l197,42r-11,3l174,49r-26,5l129,61,109,71,95,80,79,88,67,95r-15,9l45,114,29,133,17,152,7,168,2,187,,206r2,19l2,240r3,14l10,266r4,12l24,294r5,7l26,294,24,282,21,261r3,-24l24,221r5,-15l33,192,43,178r9,-14l67,149,83,135r22,-12l114,116r12,-7l138,104r14,-5l164,92r14,-4l193,83r16,-3l224,73r16,-2l257,66r19,-2l293,59r19,-2l328,52r22,l366,47r19,-2l402,42r22,-2l440,38r19,-3l478,33r22,l516,30r19,-2l554,26r19,l590,23r19,l628,23r19,l661,21r19,-2l695,16r19,l728,14r17,l759,14r17,l790,14r12,l818,14r15,l856,14r24,l902,14r21,l935,14r17,l964,14r9,l978,14r2,2l964,2r,xe" fillcolor="black" stroked="f">
              <v:path arrowok="t"/>
            </v:shape>
            <v:shape id="_x0000_s1059" style="position:absolute;left:4040;top:2135;width:578;height:370" coordsize="578,370" path="m214,l197,,178,2,157,4r-19,8l116,19,95,28,73,38,57,52,35,64,23,78,9,92,4,111,,126r2,19l9,166r17,21l33,195r12,9l57,214r16,9l88,230r19,10l126,249r21,10l166,266r22,7l211,280r24,10l257,297r26,7l304,311r26,7l352,323r21,5l395,332r23,5l437,340r22,4l478,349r19,5l511,356r12,3l535,361r12,5l563,368r5,2l578,359r-10,-3l556,354r-12,-5l535,347r-14,-3l506,342r-19,-5l471,332r-19,-4l435,323r-21,-7l392,311r-21,-7l352,299r-24,-9l306,283r-21,-8l264,268r-22,-9l221,249r-22,-9l183,233,164,221,147,211r-14,-9l119,192,104,180r-7,-9l88,159,83,149,73,126r,-19l76,88,85,73,97,57,111,45,128,35r21,-7l166,19r19,-7l204,7,221,4,233,r14,l254,r5,l214,r,xe" fillcolor="black" stroked="f">
              <v:path arrowok="t"/>
            </v:shape>
            <v:shape id="_x0000_s1060" style="position:absolute;left:4827;top:2524;width:773;height:652" coordsize="773,652" path="m,l2,,12,,26,,50,5r10,l74,5,88,8r17,2l119,12r19,5l157,20r21,4l198,27r19,4l238,34r24,5l283,43r22,5l328,55r24,7l374,67r26,7l421,81r26,10l471,98r24,9l519,117r26,12l566,136r22,12l607,160r19,14l642,188r17,15l673,219r17,17l699,250r12,19l721,286r12,19l740,324r7,19l754,362r7,21l764,400r2,19l768,438r5,19l773,474r,19l773,512r,19l771,547r-3,17l766,580r,17l761,609r-2,14l754,638r-2,14l695,645r,-5l697,633r2,-17l704,600r3,-24l711,552r,-14l714,523r2,-14l719,495r-3,-17l716,462r,-17l716,428r-2,-16l711,395r-2,-17l707,364r-5,-19l697,329r-7,-17l683,298,673,281r-7,-14l654,252r-9,-11l628,226,614,212,595,198,578,188,557,174r-22,-9l512,153,488,143r-15,-7l462,131r-15,-5l435,122r-14,-5l409,112r-14,-5l383,105,369,98,355,96,340,91,328,88,314,84,302,81,288,77r-12,l262,72,247,69,233,65,221,62,195,55,174,50,148,43,126,41,105,36,88,34,69,29,55,27,40,24r-9,l14,22r-4,l,,,xe" fillcolor="black" stroked="f">
              <v:path arrowok="t"/>
            </v:shape>
            <v:shape id="_x0000_s1061" style="position:absolute;left:3778;top:3744;width:2074;height:247" coordsize="2074,247" path="m,233r,-2l7,228r12,-5l40,219r10,-5l67,211r14,-4l102,204r19,-7l145,195r12,-5l169,188r14,-3l200,185r14,-4l228,178r15,-5l262,173r14,-4l295,166r19,-4l335,162r19,-5l376,154r21,-4l421,150r21,-5l469,143r23,-5l521,138r24,-5l571,131r28,-5l630,124r29,-5l687,116r31,-4l752,109r33,-4l818,102r36,-5l890,95r35,-5l966,88r38,-2l1047,83r38,-7l1123,74r38,-5l1199,66r33,-4l1268,59r33,-4l1337,55r31,-5l1399,47r31,-4l1461,40r28,-2l1518,36r28,-3l1575,33r24,-5l1622,26r24,-2l1672,21r22,-2l1715,17r22,l1758,17r19,-3l1796,12r17,-3l1832,9r16,-2l1865,7r14,l1896,7r12,-2l1922,5r12,-3l1946,2r21,l1989,2,2005,r17,l2034,2r14,3l2063,5r9,7l2074,19r-2,9l2063,36r-10,9l2041,52r-12,10l2015,69r-12,9l1991,88r-12,9l1965,102r-12,7l1941,114r-7,7l1922,126r-5,5l1917,126r3,-7l1922,109r,-9l1910,88,1894,78r-15,-4l1865,71r-21,l1822,71r-9,l1803,71r-12,l1779,71r-16,l1746,74r-19,l1710,76r-23,l1665,78r-24,3l1618,83r-29,3l1563,90r-29,3l1508,97r-33,l1444,102r-33,3l1380,109r-34,3l1313,116r-36,3l1244,124r-38,2l1170,131r-35,2l1099,140r-38,3l1025,147r-35,3l954,157r-38,2l878,164r-38,2l806,171r-35,2l735,178r-36,5l666,188r-36,2l595,195r-34,2l530,202r-33,2l466,209r-28,2l411,216r-28,l354,221r-26,l304,226r-23,l259,231r-21,l221,235r-19,l188,238r-17,2l162,242r-19,3l133,247r-17,-2l102,245r-14,l76,245,52,242,33,240,17,235r-10,l,233r,xe" fillcolor="black" stroked="f">
              <v:path arrowok="t"/>
            </v:shape>
            <v:shape id="_x0000_s1062" style="position:absolute;left:4739;top:3934;width:607;height:288" coordsize="607,288" path="m19,l12,10,7,24,2,43r,21l,86r,23l2,131r5,26l10,178r4,24l21,221r8,22l36,257r7,14l52,281r10,7l64,288r10,l83,288r15,l109,285r17,-2l145,281r22,l186,276r21,-3l228,269r24,-3l276,262r26,-3l326,254r26,-2l374,245r23,-2l421,235r24,-2l464,228r21,-2l504,221r22,l540,216r17,-2l569,209r14,l600,207r7,l600,207r-15,l573,207r-12,l547,207r-14,2l514,209r-17,l476,209r-19,3l435,212r-21,2l393,216r-22,3l347,219r-23,l300,219r-22,2l257,221r-21,3l214,224r-17,2l176,226r-14,l145,226r-12,2l112,228r-12,3l88,226r-7,-7l74,209r-7,-9l59,186,55,171,50,155,48,140,43,121,40,105,38,90r,-14l36,62r,-12l36,43r,-5l31,21,26,10,19,r,xe" fillcolor="black" stroked="f">
              <v:path arrowok="t"/>
            </v:shape>
            <v:shape id="_x0000_s1063" style="position:absolute;left:5293;top:3875;width:55;height:245" coordsize="55,245" path="m48,7r,2l48,19r,12l48,50r,16l48,85r,22l50,130r,19l50,171r,16l53,206r,12l53,230r,7l55,242r-5,l46,245r-8,-3l36,237r-2,-7l31,223,29,209,27,195,22,176,19,159,15,138,12,119,7,97,5,76,3,57,3,42,,26,,16,,7,5,4,15,,29,2,41,4r7,3l48,7xe" fillcolor="black" stroked="f">
              <v:path arrowok="t"/>
            </v:shape>
            <v:shape id="_x0000_s1064" style="position:absolute;left:4258;top:4307;width:607;height:179" coordsize="607,179" path="m8,38r4,-2l31,34,43,31,58,29,74,26r22,l115,22r23,l162,17r26,l200,15r15,l226,12r15,l255,10r14,l284,10r11,l307,7r17,l336,5r14,l360,3r14,l386,3r14,l424,r26,l474,r24,3l517,3r19,l550,5r17,5l579,10r9,5l595,19r5,7l605,45r2,19l607,81r,19l600,114r-10,15l576,143r-14,14l548,160r-12,4l519,169r-17,5l483,174r-16,2l448,176r-15,3l414,179r-14,l386,179r-10,l362,179r2,l369,176r7,l386,174r14,-3l414,167r15,-3l445,162r19,-2l479,152r16,-4l510,143r16,-5l545,126r15,-12l562,100r2,-12l562,76r-2,-7l548,62,533,55,521,53,510,50r-15,l481,50,469,48r-9,l445,45r-14,l414,45r-16,l381,45r-17,l345,45r-19,l305,45r-21,3l265,48r-20,l224,48r-19,2l184,50r-22,l143,50r-16,3l108,53r-17,l77,53,62,55r-14,l36,55r-12,l17,57,3,57,,60,8,38r,xe" fillcolor="black" stroked="f">
              <v:path arrowok="t"/>
            </v:shape>
            <v:shape id="_x0000_s1065" style="position:absolute;left:5270;top:4165;width:452;height:230" coordsize="452,230" path="m121,209r-17,2l88,216r-22,5l47,228r-21,2l11,230,,223r,-9l,192,2,173,7,149r9,-21l23,107,38,90,52,73,73,66,83,61r19,-4l111,52r12,-2l138,47r14,-2l166,40r14,-2l195,35r16,-2l228,28r17,l261,23r19,l295,19r14,-3l323,12,340,9,354,7,368,4r12,l394,4,416,r17,l444,r8,2l449,7r-7,9l430,23r-9,5l413,28r-11,l385,31r-19,7l354,38r-12,4l328,45r-12,5l302,52r-15,5l273,59r-12,7l245,69r-15,4l216,76r-14,5l187,83r-11,5l161,90r-9,5l128,100r-17,7l97,111r-7,8l76,126r-7,7l59,142r-5,12l47,171r5,16l57,190r9,2l80,192r15,l107,190r14,-3l128,187r5,l121,209r,xe" fillcolor="black" stroked="f">
              <v:path arrowok="t"/>
            </v:shape>
            <v:shape id="_x0000_s1066" style="position:absolute;left:4917;top:4253;width:331;height:199" coordsize="331,199" path="m22,38l17,52,12,73,8,83,5,97,3,109r,14l,147r3,24l10,187r17,10l34,197r14,l62,197r19,2l98,199r19,l138,197r22,l179,192r21,-5l219,183r19,-5l253,168r16,-9l284,147r11,-9l300,123r7,-14l312,97r7,-12l326,64r5,-19l331,28,329,16,322,7,312,4,303,2,291,,274,,260,2r-19,l222,2,203,4,184,7r-22,l146,9r-19,3l115,16r-15,l93,21r-5,l91,26r7,l119,26r12,-3l146,23r16,l179,23r14,l207,23r15,l236,23r19,3l269,33r5,14l272,69r-7,11l257,95r-9,14l236,126r-10,4l217,138r-14,4l191,149r-15,3l162,157r-14,2l134,164r-17,l103,164r-15,l74,164,53,157,39,149,29,135,24,118r,-19l27,85,29,66,34,54r2,-9l39,42,22,38r,xe" fillcolor="black" stroked="f">
              <v:path arrowok="t"/>
            </v:shape>
            <v:shape id="_x0000_s1067" style="position:absolute;left:5622;top:4188;width:73;height:93" coordsize="73,93" path="m12,5l9,5,7,15,2,27r,16l,58,2,72,4,84r12,9l35,91,54,74,66,53r7,-7l66,50,54,60,40,67,31,60,28,38,35,19,42,5,47,,12,5r,xe" fillcolor="black" stroked="f">
              <v:path arrowok="t"/>
            </v:shape>
            <v:shape id="_x0000_s1068" style="position:absolute;left:4313;top:4336;width:72;height:128" coordsize="72,128" path="m64,r3,9l67,19r5,14l72,47r,17l64,78,57,97,43,107r-10,9l22,121r-8,5l3,126,,128r3,-2l12,116r5,-9l24,100,29,88,33,76,31,59r,-12l29,33,26,26,22,12,19,9,64,r,xe" fillcolor="black" stroked="f">
              <v:path arrowok="t"/>
            </v:shape>
            <v:shape id="_x0000_s1069" style="position:absolute;left:4292;top:3853;width:1594;height:908" coordsize="1594,908" path="m31,908r2,-2l45,904r7,-3l62,899r12,-3l88,896r12,-4l116,889r15,-2l152,885r19,-5l192,877r22,-2l238,873r21,-7l285,863r29,-7l340,854r26,-7l395,844r31,-7l457,835r28,-7l516,823r31,-5l580,813r31,-5l644,804r31,-5l711,794r31,-7l775,780r31,-5l840,770r30,-7l904,756r31,-5l968,747r29,-7l1028,735r28,-5l1087,725r29,-7l1144,713r26,-4l1199,704r24,-7l1246,692r24,-5l1294,683r21,-5l1337,673r19,-5l1375,666r14,-5l1403,659r15,-5l1432,652r19,-8l1465,642r15,-14l1496,614r14,-19l1525,576r9,-24l1546,528r10,-26l1568,478r2,-17l1572,447r3,-14l1579,419r,-17l1584,388r,-15l1589,359r,-16l1591,328r,-14l1594,300r,-14l1594,271r,-14l1594,243r-5,-15l1589,214r-5,-14l1584,186r-5,-26l1575,138r-7,-21l1560,98r-7,-19l1549,64r-8,-16l1534,36r-5,-14l1525,15,1515,3r,-3l1494,19r2,5l1506,41r4,9l1518,64r7,15l1534,98r7,16l1549,136r7,21l1563,183r2,22l1570,231r,12l1572,255r,14l1575,283r-5,24l1568,331r-8,23l1556,381r-10,21l1537,423r-10,22l1518,466r-12,17l1494,499r-12,12l1472,526r-12,9l1451,545r-12,7l1432,559r-10,l1406,564r-12,l1384,568r-14,3l1356,576r-19,2l1320,583r-21,2l1280,590r-24,5l1234,599r-23,7l1187,614r-29,4l1132,623r-28,5l1075,635r-31,7l1016,649r-31,7l956,663r-33,8l892,678r-33,7l828,692r-34,7l761,706r-33,7l697,723r-36,5l628,735r-33,7l564,749r-36,7l497,763r-31,7l438,778r-34,4l373,789r-26,8l319,804r-27,4l261,816r-23,4l216,828r-26,4l166,837r-21,5l126,847r-22,4l88,856r-17,5l57,866r-14,2l31,870r-10,3l14,875,2,877,,882r2,7l14,899r10,5l31,908r,xe" fillcolor="black" stroked="f">
              <v:path arrowok="t"/>
            </v:shape>
            <v:shape id="_x0000_s1070" style="position:absolute;left:3407;top:3884;width:790;height:908" coordsize="790,908" path="m790,903r-12,l766,906r-17,l730,908r-12,-2l706,906r-12,l683,906r-15,-3l656,903r-14,-2l630,899r-16,-5l597,889r-17,-7l566,877r-17,-9l533,861,516,851r-14,-7l483,832,466,820,449,806,433,794,416,777,399,763,383,744,369,728,349,706,335,685,321,663,307,642r-7,-14l292,618r-7,-12l278,597,266,573r-9,-21l245,526,235,504r-9,-26l219,457,209,433r-7,-22l195,390r-7,-21l181,345r-8,-22l166,302r-4,-19l154,264r-4,-17l145,228r-2,-14l135,197r-4,-14l126,171r-5,-9l112,143r-8,-10l83,121r-12,5l64,131r-5,7l54,150r-2,14l47,176r-2,14l43,205r,16l43,236r,16l43,266r,17l40,295r,14l40,323r,17l40,354r,17l40,385r,17l40,414r,14l40,438r,11l40,464r3,7l14,485r-2,-7l9,466,7,454r,-9l7,430r,-11l5,400,2,383r,-17l2,350,,328,,309,,290,,271,,250,,228,,207,,186,,164,,145,2,126,5,110,5,91,9,76,12,62,16,50,24,29,38,14,47,5,59,,74,,88,5r12,5l114,22r14,14l143,55r11,19l166,95r5,12l178,121r5,15l190,150r5,14l200,178r4,15l212,209r2,15l221,243r2,16l231,278r2,15l238,309r2,17l245,342r5,15l254,373r7,17l269,407r4,14l280,435r8,14l295,464r7,12l309,490r7,14l326,518r7,10l340,540r9,12l359,564r7,9l376,585r9,12l397,609r21,16l440,644r9,8l461,661r10,10l485,680r21,14l528,709r9,7l552,723r9,7l575,737r10,5l597,749r12,7l621,763r21,14l664,792r16,9l697,813r14,10l725,832r10,5l744,844r5,2l752,849r38,54l790,903xe" fillcolor="black" stroked="f">
              <v:path arrowok="t"/>
            </v:shape>
            <v:shape id="_x0000_s1071" style="position:absolute;left:3571;top:3704;width:257;height:646" coordsize="257,646" path="m57,9r5,l81,19r9,4l105,33r16,9l138,57r14,11l169,87r7,8l183,106r7,12l200,133r5,12l212,159r7,16l226,192r5,17l235,228r5,19l245,268r,19l247,306r3,19l252,347r,16l254,382r,17l257,418r-3,14l254,449r,16l254,482r-2,14l252,511r,14l252,539r-5,22l245,582r-5,19l238,618r-5,19l233,646r,-5l233,632r,-17l233,596r-2,-14l231,568r,-15l231,542r,-17l231,508r,-16l231,475r-3,-19l226,437r-2,-19l221,399r-5,-19l214,361r-2,-19l209,323r-4,-22l200,285r-5,-19l190,249r-7,-19l176,213r-7,-16l164,183r-9,-17l147,152r-9,-15l131,126,121,111r-7,-9l107,90r-7,-7l86,64,71,49,59,35,50,28,36,16,26,11,19,4,12,2,2,,,,57,9r,xe" fillcolor="black" stroked="f">
              <v:path arrowok="t"/>
            </v:shape>
            <v:shape id="_x0000_s1072" style="position:absolute;left:3538;top:3102;width:1251;height:504" coordsize="1251,504" path="m,504r,-5l,492,,478,7,464r5,-22l21,421r5,-14l31,395r7,-15l47,369r7,-17l61,335,71,319,83,304r9,-19l107,271r14,-19l138,238r14,-19l169,202r19,-16l209,169r7,-10l228,152r10,-9l252,136r9,-10l273,119r14,-7l302,105,314,95r12,-7l340,81r14,-7l368,67r15,-7l399,55r19,-5l433,43r19,-2l468,33r19,-2l504,26r19,-2l542,19r21,l580,14r19,-2l618,10r22,l659,7,678,5,699,2r21,l739,r20,l778,r21,l818,r19,l856,r21,2l894,2r19,l930,2r19,l965,2r15,l999,2r16,3l1032,5r14,2l1061,7r19,3l1092,10r14,2l1120,14r14,3l1156,17r24,5l1199,22r16,4l1227,26r10,3l1241,29r5,2l1249,33r2,10l1251,50r-7,2l1239,50r-7,l1222,50r-11,l1194,50r-14,l1161,50r-19,2l1115,52r-23,l1080,52r-12,l1051,52r-12,3l1025,55r-12,l999,55r-14,2l968,57r-14,3l939,62r-14,2l906,64r-14,l873,64r-15,3l842,67r-17,2l808,71r-14,3l778,74r-17,2l744,79r-14,2l713,81r-16,2l682,86r-14,4l651,90r-14,3l621,95r-15,3l592,100r-14,2l566,105r-12,4l540,109r-15,5l513,117r-9,4l480,128r-16,8l442,140r-19,7l404,155r-14,7l371,169r-17,7l337,183r-14,10l307,200r-15,7l278,216r-14,10l249,233r-11,12l226,254r-12,12l199,273r-11,12l176,295r-12,14l152,321r-10,14l130,350r-7,14l111,378r-9,14l92,407r-7,16l76,440,66,459r-7,17l52,497,,504r,xe" fillcolor="black" stroked="f">
              <v:path arrowok="t"/>
            </v:shape>
            <v:shape id="_x0000_s1073" style="position:absolute;left:3528;top:3570;width:469;height:88" coordsize="469,88" path="m36,r2,l52,r8,l74,3,86,5r16,3l117,8r16,2l150,12r21,3l190,15r19,2l231,19r21,5l271,24r19,5l309,29r19,5l345,34r19,4l381,38r19,5l412,43r14,3l435,48r12,2l462,55r7,5l462,62r-12,5l428,72r-21,4l393,76r-12,3l366,81r-9,3l336,86r-12,2l312,86,297,84,278,81,257,79,243,76,231,74,217,72r-12,l190,69,176,67,162,65r-12,l133,60,119,57,105,55r-14,l64,50,45,48,24,46,12,43,2,43,,43,36,r,xe" fillcolor="black" stroked="f">
              <v:path arrowok="t"/>
            </v:shape>
            <v:shape id="_x0000_s1074" style="position:absolute;left:4075;top:3618;width:807;height:192" coordsize="807,192" path="m7,21r10,5l29,31r16,9l65,50,88,62r12,7l114,76r15,7l145,90r15,5l174,102r17,7l207,116r17,8l243,131r17,7l279,145r16,5l314,154r17,5l350,166r17,5l386,176r19,5l424,185r14,l455,188r16,2l488,192r19,l521,192r19,l557,192r14,-2l588,190r14,l619,190r14,-2l650,188r14,-3l681,185r23,-4l728,178r22,-5l771,171r12,-2l795,166r7,l807,166r-5,-2l795,164r-14,l764,164r-12,-2l740,162r-14,l714,162r-14,l685,162r-14,l657,162r-19,-3l621,157r-16,-3l588,154r-19,-2l555,152r-22,-2l519,150r-22,-5l478,145r-19,-5l443,140r-19,-5l407,135r-19,-4l374,131r-19,-5l338,121r-19,-5l302,112r-19,-5l267,102,248,97,233,93,217,86,200,81,183,76,169,71,155,64,141,59,126,55,114,50,100,43,86,38,74,33,65,28,45,19,31,14,15,7,7,2,,,,,7,21r,xe" fillcolor="black" stroked="f">
              <v:path arrowok="t"/>
            </v:shape>
            <v:shape id="_x0000_s1075" style="position:absolute;left:4492;top:2914;width:171;height:623" coordsize="171,623" path="m,623l166,r5,3l171,19r-5,5l164,45r-5,15l159,76r-5,19l152,117r-5,21l142,160r-4,11l138,183r-3,15l135,212r-7,12l126,238r,12l126,264r-7,14l116,293r,14l116,321r-5,12l107,347r-3,12l104,374r-7,11l97,400r-5,14l92,428r-2,24l83,476r-3,21l78,521r-7,17l71,557r-5,14l66,587r-5,19l61,614,,623r,xe" fillcolor="black" stroked="f">
              <v:path arrowok="t"/>
            </v:shape>
            <v:shape id="_x0000_s1076" style="position:absolute;left:4068;top:3183;width:1090;height:359" coordsize="1090,359" path="m17,86r2,-3l33,81r8,-3l52,78,64,76r15,l93,74r17,-3l126,69r22,l169,66r21,-2l212,64r26,l259,62r27,-3l298,57r11,l324,57r14,l362,57r26,l400,57r14,l428,57r15,l455,57r11,l481,57r14,l507,57r9,2l531,62r16,2l571,64r24,5l616,71r26,7l662,81r21,5l702,90r21,5l740,100r19,5l776,109r16,7l804,121r15,5l830,131r15,7l866,150r24,12l907,171r16,12l935,195r14,12l959,216r12,10l980,235r10,12l1004,264r14,19l1033,299r14,19l1054,330r10,15l1068,352r5,5l1073,357r7,2l1085,359r5,-2l1087,349r-4,-7l1075,328r-7,-14l1061,302r-7,-10l1047,280r-5,-9l1033,259r-8,-12l1016,235r-10,-12l995,209,983,195,968,181,957,169,942,154,928,140,914,128,899,116,880,102,864,90,845,78,828,69,807,57,788,47,766,38,747,31,721,21,697,14,683,9,671,7,657,5r-12,l628,2,614,,600,,585,,571,,559,,543,,528,,514,,495,,483,,469,,450,,435,,421,2,407,5r-17,l376,5,359,7,345,9r-14,l317,12r-15,2l288,19r-17,l257,21r-14,3l229,26r-15,l202,28r-14,3l176,36r-26,2l129,43r-22,4l88,55,67,57,52,59,36,62,26,66,7,71,3,76,,76r5,5l12,83r5,3l17,86xe" fillcolor="black" stroked="f">
              <v:path arrowok="t"/>
            </v:shape>
            <v:shape id="_x0000_s1077" style="position:absolute;left:5115;top:3487;width:614;height:257" coordsize="614,257" path="m,l2,,12,,24,,45,3r10,l69,3,83,5,97,7r15,l126,12r17,2l162,19r14,l195,24r17,2l233,31r17,5l269,41r19,4l309,53r17,4l345,64r19,8l383,79r17,7l416,93r17,9l452,112r12,7l478,126r12,7l504,143r10,7l526,157r9,7l547,171r12,12l573,195r12,10l595,217r9,14l611,243r,7l614,255r-12,2l597,252r-12,-9l573,233r-9,-7l552,217r-12,-8l521,198,504,188,485,176r-19,-9l442,152r-21,-9l397,131r-24,-7l359,117r-14,-5l331,107r-15,-5l300,98,285,95,271,91,257,88,243,83,228,81,214,76r-14,l185,74,171,72,159,69r-12,l133,67,119,64,107,62r-10,l76,60r-14,l45,60r-9,l28,60r,l,,,xe" fillcolor="black" stroked="f">
              <v:path arrowok="t"/>
            </v:shape>
            <v:shape id="_x0000_s1078" style="position:absolute;left:3228;top:3406;width:398;height:210" coordsize="398,210" path="m398,169r-12,-2l374,167r-17,l341,167r-22,-5l300,160r-21,-3l257,155r-24,-5l212,145r-21,-7l174,134r-17,-8l148,119r-10,-7l136,107,126,88,119,72,107,55,96,41,76,24,57,12,43,8,29,5,15,,,,,,10,3,22,8r14,9l50,24,65,34r11,9l86,57r2,12l91,84r,14l93,114r,12l93,138r,7l93,150r3,l107,155r17,5l148,169r24,7l198,183r24,8l245,198r17,2l281,202r17,3l314,207r19,l343,210r55,-41l398,169xe" fillcolor="black" stroked="f">
              <v:path arrowok="t"/>
            </v:shape>
            <v:shape id="_x0000_s1079" style="position:absolute;left:3062;top:3383;width:166;height:145" coordsize="166,145" path="m14,l12,2,9,14,5,31r,23l,76,,97r2,19l12,133r12,7l45,145r10,-3l69,142r14,l97,142r24,-5l145,133r14,-3l166,130r-7,-2l145,128r-19,l104,128,81,126,62,123,45,118r-7,-2l31,104r,-14l31,69,33,50r,-22l35,14,38,2,40,,14,r,xe" fillcolor="black" stroked="f">
              <v:path arrowok="t"/>
            </v:shape>
            <v:shape id="_x0000_s1080" style="position:absolute;left:3102;top:3371;width:148;height:133" coordsize="148,133" path="m,4l5,2r14,l29,,41,,55,,69,2r24,l117,7r16,7l145,28r,12l148,57r-3,16l145,90r-4,12l141,116r-3,7l138,128r-9,5l129,128r,-12l129,102r2,-17l129,66r,-16l124,35r-5,-4l107,24,91,21,72,16r-19,l31,14r-14,l5,14r-2,l,4r,xe" fillcolor="black" stroked="f">
              <v:path arrowok="t"/>
            </v:shape>
            <v:shape id="_x0000_s1081" style="position:absolute;left:3021;top:3468;width:57;height:171" coordsize="57,171" path="m53,l46,,34,7,24,14,17,24,10,36,8,52,,67,,88r,19l,126r,14l,155r,9l3,169r9,2l12,167r,-10l12,143r,-12l12,112,15,98,17,81,22,69,29,48,43,33,53,26r4,l53,r,xe" fillcolor="black" stroked="f">
              <v:path arrowok="t"/>
            </v:shape>
            <v:shape id="_x0000_s1082" style="position:absolute;left:3040;top:3549;width:369;height:775" coordsize="369,775" path="m,24r,7l3,38,5,52,8,67r4,19l17,105r7,21l29,147r5,22l41,193r7,23l55,240r10,24l72,285r9,22l84,314r4,12l96,340r9,14l112,368r10,17l131,402r12,21l153,440r12,19l174,478r14,21l200,518r15,22l226,559r15,21l250,597r14,19l274,632r14,19l298,668r9,17l317,699r12,17l336,725r7,12l350,746r7,12l364,770r5,5l357,732r-5,-5l348,716r-5,-10l338,697r-7,-12l326,675r-9,-17l310,644,300,628r-7,-15l284,594r-8,-16l267,561r-7,-17l248,523,238,504,226,485r-7,-19l207,445r-9,-17l188,409r-7,-17l172,373,162,357r-7,-17l148,326r-7,-17l136,295r-5,-12l129,273,119,250r-9,-22l100,204,93,183,86,159,79,138,72,116,67,97,60,76,53,59,48,45,46,31,38,10,36,2,24,,15,10,3,17,,24r,xe" fillcolor="black" stroked="f">
              <v:path arrowok="t"/>
            </v:shape>
            <v:shape id="_x0000_s1083" style="position:absolute;left:3190;top:3768;width:243;height:207" coordsize="243,207" path="m,l7,12,22,26,36,40,55,54,72,69,93,83r21,14l136,114r19,12l176,138r17,9l210,159r12,5l233,171r5,5l243,178r-5,29l233,204r-9,-5l210,190,193,180r-12,-7l169,166r-12,-7l148,154r-12,-9l124,138,112,128r-9,-7l88,109r-9,-9l67,88,57,81,41,59,26,45,15,31,7,21,3,12r,l,,,xe" fillcolor="black" stroked="f">
              <v:path arrowok="t"/>
            </v:shape>
            <v:shape id="_x0000_s1084" style="position:absolute;left:3300;top:4022;width:126;height:126" coordsize="126,126" path="m2,l126,90r,36l,10,2,r,xe" fillcolor="black" stroked="f">
              <v:path arrowok="t"/>
            </v:shape>
            <v:shape id="_x0000_s1085" style="position:absolute;left:3481;top:4136;width:104;height:763" coordsize="104,763" path="m80,5l69,,59,3r-7,7l45,24,35,41,28,64,23,74r,14l19,102r,17l14,133r-3,15l9,164r,17l7,197,4,216r,17l4,255,2,271,,290r,19l,331r,16l,366r,19l,407r,16l,440r,17l,476r,14l2,509r2,14l7,542r,14l11,571r,14l16,599r3,12l21,625r2,12l28,651r5,20l38,692r4,17l49,725r5,12l59,749r2,7l66,763r-2,-5l61,751,59,739,57,728,52,706,49,685,47,673,45,661,42,647r,-12l38,618,35,602,33,585r,-14l30,552,28,535,26,518r,-16l23,483r,-17l21,447r,-17l21,411r,-19l21,373r2,-16l23,335r,-16l23,300r,-15l23,266r3,-14l28,238r2,-14l30,207r3,-14l35,181r3,-12l42,145r7,-19l52,105,57,90,64,79r7,-8l83,57r14,3l104,55,99,36,92,24,85,14,80,5r,xe" fillcolor="black" stroked="f">
              <v:path arrowok="t"/>
            </v:shape>
            <v:shape id="_x0000_s1086" style="position:absolute;left:3566;top:4288;width:121;height:661" coordsize="121,661" path="m,644r7,8l29,661r14,-2l57,649r7,-9l72,628r7,-17l88,595r5,-24l98,549r4,-23l107,504r,-14l110,478r2,-14l114,452r,-14l117,426r2,-14l121,400r,-17l121,366r,-16l121,333r,-19l121,297r,-19l121,262r-2,-22l117,219r-3,-21l114,176r-2,-26l110,126r-3,-26l105,76,72,r,3l72,15r,7l72,34r,11l72,60r,14l72,88r,17l72,126r,17l72,164r,22l74,207r-2,19l72,248r,19l72,288r,19l72,328r,22l72,371r-3,17l69,407r,16l69,442r,15l69,473r,12l69,499r-5,20l62,538r-2,16l60,571r-3,12l55,595r-2,9l53,616r-5,12l43,637r-5,7l33,647,10,644,,644r,xe" fillcolor="black" stroked="f">
              <v:path arrowok="t"/>
            </v:shape>
            <v:shape id="_x0000_s1087" style="position:absolute;left:3576;top:4676;width:409;height:363" coordsize="409,363" path="m12,340r9,2l31,342r16,5l62,349r21,5l104,356r27,5l142,361r12,l169,361r14,2l195,363r14,l221,363r14,l249,361r15,-2l278,356r14,-2l304,349r14,-5l330,340r12,-5l357,318r14,-16l383,280r9,-21l397,233r5,-24l404,185r5,-24l409,135r,-21l406,92r,-16l404,59r,-9l404,40r,l321,r,l321,7r2,9l326,33r,14l328,66r,22l330,111r-2,22l328,154r-5,22l321,199r-7,17l309,235r-10,14l290,264r-17,7l257,278r-22,5l214,290r-24,2l166,297r-26,2l119,304r-27,l71,304r-21,l33,306r-17,l7,306r-7,l,309r12,31l12,340xe" fillcolor="black" stroked="f">
              <v:path arrowok="t"/>
            </v:shape>
            <v:shape id="_x0000_s1088" style="position:absolute;left:3526;top:4419;width:64;height:181" coordsize="64,181" path="m33,2l21,,14,14,7,21,4,36,2,50r,17l,81,,95r,14l2,126r,12l7,152r5,12l19,174r9,7l40,181r7,-7l54,162r3,-19l62,124r,-22l64,86,62,69,57,59,52,52r-5,l35,55r-4,2l31,59r2,10l33,83r,22l26,109,24,97,21,86,19,74r,-12l21,52r,-21l26,17,31,5,33,2r,xe" fillcolor="black" stroked="f">
              <v:path arrowok="t"/>
            </v:shape>
            <v:shape id="_x0000_s1089" style="position:absolute;left:2995;top:3630;width:148;height:523" coordsize="148,523" path="m72,l67,,62,5r-9,7l43,28r-7,7l31,47,26,59,22,76,14,93r-2,21l10,123,7,135r,12l7,161,5,173,3,185,,200r,14l,228r,14l,257r,14l,283r,14l,311r3,14l3,340r2,14l7,368r5,15l14,406r8,24l29,451r7,22l43,490r10,14l62,513r12,10l93,523r17,-5l122,501r9,-16l136,463r7,-16l145,435r3,-5l138,437r-16,19l110,463r-12,8l86,473r-10,l69,466r-5,-7l57,447,53,435,45,418,41,402,36,380,34,361,29,335,26,311,24,287r,-23l22,249r,-11l22,223r,-12l24,185r5,-21l31,140r5,-21l38,102,45,88,48,74,53,64r4,-9l64,47,72,35r7,-4l83,31r5,l72,r,xe" fillcolor="black" stroked="f">
              <v:path arrowok="t"/>
            </v:shape>
            <v:shape id="_x0000_s1090" style="position:absolute;left:3055;top:3822;width:35;height:129" coordsize="35,129" path="m,3l2,,14,3r5,2l23,15r5,9l35,41r,16l33,74,28,88r-2,15l14,122r-2,7l12,119r,-21l9,84,9,72,9,57r,-7l2,29,,15,,5,,3r,xe" fillcolor="black" stroked="f">
              <v:path arrowok="t"/>
            </v:shape>
            <v:shape id="_x0000_s1091" style="position:absolute;left:3397;top:3414;width:269;height:166" coordsize="269,166" path="m269,r-5,l260,,248,,236,,219,,202,,181,2,162,7r-21,l119,9,98,11,81,19,62,23,48,28,34,35,26,45,12,59,5,76,,90r3,16l5,128r5,9l17,142r19,12l53,164r7,2l53,154,48,135,45,121r,-15l48,92,57,78,62,68r7,-9l81,52,98,47r14,-7l129,35r19,-5l169,28r17,-7l205,19r14,-3l236,16r12,-2l260,14r4,l269,14,269,r,xe" fillcolor="black" stroked="f">
              <v:path arrowok="t"/>
            </v:shape>
            <v:shape id="_x0000_s1092" style="position:absolute;left:3343;top:3143;width:659;height:318" coordsize="659,318" path="m4,287l19,271,35,252r7,-12l49,228r8,-15l69,202r7,-17l90,171r12,-17l121,140r7,-10l140,123r9,-9l164,106r12,-7l190,92r14,-7l223,78,237,68r17,-7l271,54r19,-5l306,42r19,-4l344,33r20,-3l380,26r19,-3l416,19r19,-3l452,14r19,-3l487,9r19,l521,7,535,4,549,2r17,l590,2r23,l630,r17,l654,r5,2l654,2r-12,l625,4,604,9r-14,l575,11r-16,3l544,16r-16,3l511,23r-17,3l478,33r-22,2l437,40r-19,5l402,52r-22,5l361,61r-19,7l325,76r-19,4l290,87r-19,8l256,104r-16,7l226,118r-15,10l202,140r-15,7l176,156r-12,8l157,173r-22,17l118,209r-16,14l88,237,76,252,66,266r-12,9l47,285r-7,7l35,301r-7,12l28,318r-7,-5l9,306,,294r4,-7l4,287xe" fillcolor="black" stroked="f">
              <v:path arrowok="t"/>
            </v:shape>
            <v:shape id="_x0000_s1093" style="position:absolute;left:4082;top:4726;width:279;height:168" coordsize="279,168" path="m,31r,2l5,45r7,16l27,83r7,9l41,104r9,10l62,126r12,9l88,145r15,7l122,159r14,2l150,164r15,2l181,168r12,-2l207,166r12,l231,166r19,-5l264,157r10,-3l279,154,257,50r-19,4l238,123r-4,l226,123r-11,3l203,128r-17,-2l172,126r-12,-3l150,121r-9,-12l131,92,124,71,117,52,110,31,105,14,103,2r,-2l,31r,xe" fillcolor="black" stroked="f">
              <v:path arrowok="t"/>
            </v:shape>
            <v:shape id="_x0000_s1094" style="position:absolute;left:5448;top:4524;width:155;height:116" coordsize="155,116" path="m7,102r10,9l31,116r17,l67,114,81,104,98,95,109,83r12,-7l126,61r7,-11l138,38r7,-12l150,7,155,,105,r-3,l100,9,95,21,90,35,81,50,74,64,64,73,57,85,38,90r-19,l5,83,,80r7,22l7,102xe" fillcolor="black" stroked="f">
              <v:path arrowok="t"/>
            </v:shape>
            <v:shape id="_x0000_s1095" style="position:absolute;left:5569;top:4276;width:321;height:483" coordsize="321,483" path="m,471r3,l15,473r16,3l55,481r12,l81,481r17,l114,483r17,-2l150,478r19,-5l191,471r16,-7l224,459r14,-5l252,452r20,-12l288,426r5,-12l298,402r4,-14l307,371r3,-21l314,328r,-14l317,300r2,-14l321,271r,-19l321,236r,-15l321,207r,-14l321,179r,-15l321,153r-2,-27l317,105,314,84,312,69,307,50,305,38,300,24r-2,-7l293,3r,-3l238,103r,2l245,119r3,7l252,138r5,12l264,164r3,15l269,195r,17l272,233r-3,19l267,274r-5,21l257,319r-9,19l241,355r-10,14l224,383r-7,10l210,402r-5,5l200,414r-19,5l176,419,24,433,,471r,xe" fillcolor="black" stroked="f">
              <v:path arrowok="t"/>
            </v:shape>
            <v:shape id="_x0000_s1096" style="position:absolute;left:1344;top:3121;width:1568;height:1821" coordsize="1568,1821" path="m,29l,26r7,l17,26r16,l52,26r24,l88,26r14,l117,26r16,3l148,29r16,l181,29r21,2l219,31r19,5l259,38r22,5l300,43r21,5l343,50r24,7l388,60r24,7l436,74r26,7l483,86r26,7l533,100r26,9l583,117r26,9l633,136r26,12l683,157r26,12l733,181r26,14l783,209r26,15l835,240r26,19l883,274r24,19l928,309r26,22l976,350r23,21l1023,392r24,27l1068,440r22,26l1111,490r22,28l1152,547r19,28l1190,606r21,34l1225,668r17,31l1256,730r17,31l1285,789r14,31l1311,849r14,31l1335,908r9,29l1351,965r10,29l1368,1020r7,28l1382,1077r10,28l1394,1129r5,26l1404,1182r5,26l1411,1231r2,24l1416,1279r4,26l1420,1327r,23l1420,1372r3,23l1423,1417r,21l1423,1460r,21l1420,1498r-2,19l1416,1536r-3,19l1411,1571r-2,17l1406,1605r,16l1401,1636r-2,14l1394,1664r,14l1390,1690r-3,15l1382,1716r,12l1375,1747r-7,19l1363,1781r-4,14l1351,1814r,7l1485,1821r,-7l1494,1797r5,-14l1506,1769r7,-17l1520,1733r3,-12l1525,1709r2,-14l1532,1683r3,-14l1539,1655r3,-15l1547,1628r2,-19l1551,1595r3,-19l1558,1562r,-19l1563,1524r,-19l1568,1488r,-21l1568,1445r,-21l1568,1405r-2,-24l1566,1360r,-24l1566,1315r-5,-26l1558,1265r-4,-26l1551,1215r-4,-26l1542,1163r-7,-27l1530,1113r-10,-29l1513,1056r-9,-29l1494,999r-12,-31l1473,939r-12,-28l1451,882r-16,-33l1420,820r-14,-33l1392,758r-19,-33l1354,694r-19,-31l1318,632r-24,-35l1273,566r-24,-29l1228,509r-24,-29l1180,452r-24,-26l1133,402r-27,-26l1080,352r-26,-21l1028,309r-26,-21l976,269,952,250,926,235,895,216,868,200,840,186,814,171,785,157,759,145,733,133r-26,-9l678,109r-28,-9l623,90,597,83,569,74,545,67,519,60,495,55,466,48,443,41,416,33,393,31,369,24,345,22,324,17r-22,l278,12,257,10,236,5r-19,l195,3r-16,l160,3r-15,l126,,112,,98,,83,,60,,41,3,24,3,12,3,5,3r,2l,29r,xe" fillcolor="black" stroked="f">
              <v:path arrowok="t"/>
            </v:shape>
            <v:shape id="_x0000_s1097" style="position:absolute;left:4011;top:3516;width:1090;height:164" coordsize="1090,164" path="m36,90r4,-5l55,83r7,-2l76,78,90,76r17,-3l121,69r17,-5l157,59r21,-2l200,52r21,-2l245,45r26,-2l293,35r26,-2l331,31r14,-3l359,26r15,l385,24r15,-3l414,19r14,l443,16r14,-2l471,12r14,l497,9,512,7,526,4r14,l552,2r14,l583,2r14,l607,r14,l635,r17,l664,r14,l692,r15,l730,r24,l778,r24,l821,r21,l861,r22,2l899,2r17,l933,2r16,2l961,4r14,3l987,9r15,3l1021,12r19,2l1054,16r14,3l1082,21r8,3l1085,24r-10,4l1061,33r-12,2l1040,33r-17,-2l1011,28r-9,l990,28r-12,l959,26r-17,l925,26r-16,l887,26r-21,l845,26r-19,l799,26r-23,l749,26r-23,l711,26r-12,l685,26r-12,l659,26r-12,2l633,31r-12,2l607,33r-12,l578,33r-12,2l552,35r-12,3l526,40r-12,5l500,45r-15,2l471,50r-12,2l445,54r-12,5l419,62r-12,4l393,66r-15,5l366,71r-11,5l328,81r-21,4l286,90r-22,5l243,100r-17,7l205,109r-17,5l174,116r-15,5l145,123r-14,5l119,133r-10,5l86,142r-17,5l55,152r-10,5l29,161r-3,3l21,159r-4,-5l10,142,5,133,,119,5,107,14,95,36,90r,xe" fillcolor="black" stroked="f">
              <v:path arrowok="t"/>
            </v:shape>
            <v:shape id="_x0000_s1098" style="position:absolute;left:4042;top:4022;width:530;height:240" coordsize="530,240" path="m345,5l333,2r-14,l297,2r-21,l262,,247,,233,,221,,205,,190,,176,,162,2r-17,l131,2r-14,l102,5,88,5,74,7,62,10,52,12,31,14,17,21,5,29,2,38,,45,,57,,69,2,83r,12l9,109r5,15l24,140r7,12l40,166r12,12l67,193r14,9l100,212r19,7l145,228r10,l166,231r15,2l195,235r14,l224,238r14,l252,240r14,l281,240r16,l314,240r14,-2l343,238r16,l376,238r12,-3l402,233r12,-2l428,231r24,-5l476,224r16,-8l509,209r10,-7l528,197r2,-19l530,162r-9,-17l519,133,509,119r-5,-7l497,105r,l497,105r,9l495,124r-7,14l476,150r-19,12l442,164r-14,5l407,171r-19,5l362,176r-24,l314,176r-24,l264,174r-21,l219,171r-22,l176,166r-21,-4l136,157r-15,-5l105,145,93,138,81,128r-5,-7l69,107,64,98,62,88r,-7l67,67,81,57,95,48r24,-5l131,40r14,l162,40r16,l193,40r21,l233,40r24,l278,40r22,l321,40r22,3l359,40r19,l393,40r16,l426,38r2,-2l416,29,404,24,390,19,378,14,364,10,354,7,345,5r,xe" fillcolor="black" stroked="f">
              <v:path arrowok="t"/>
            </v:shape>
            <v:shape id="_x0000_s1099" style="position:absolute;left:5422;top:3903;width:366;height:183" coordsize="366,183" path="m16,24l26,19r19,l64,14r26,l102,12r14,-2l131,7r14,l159,5r14,l190,5r17,l219,3r14,l247,r14,l273,r15,l300,r11,l330,r15,3l354,5r7,7l361,19r3,17l364,52r2,20l364,88r,19l361,119r-2,14l352,136r-12,4l321,145r-19,5l288,150r-12,2l264,155r-12,2l238,157r-15,5l209,162r-14,5l178,167r-14,2l150,169r-15,2l109,174r-21,4l66,178r-14,3l43,181r-3,2l35,178r-2,-9l31,159r9,l45,157r10,l66,155r19,-3l102,148r22,-5l147,138r24,-5l190,126r22,-7l231,114r19,-4l264,105r12,-3l283,102r5,l288,98r2,-7l290,79r5,-12l297,43,292,33r-7,l273,33r-14,3l240,38r-24,3l195,45r-26,3l145,52r-14,l116,55r-12,l93,57r-24,l50,60r-19,l16,60,7,57,5,55,,38,5,29r7,-5l16,24r,xe" fillcolor="black" stroked="f">
              <v:path arrowok="t"/>
            </v:shape>
            <v:shape id="_x0000_s1100" style="position:absolute;left:3112;top:4001;width:145;height:185" coordsize="145,185" path="m14,183r5,l31,185r14,-2l64,183r17,-7l97,171r15,-10l126,152r7,-17l140,119r3,-22l145,80r,-21l145,47r,-9l145,35,112,r,2l112,16r,17l112,54r-5,22l104,100r-7,19l93,133r-15,7l64,147r-14,5l35,159r-14,2l9,166r-9,l,168r14,15l14,183xe" fillcolor="black" stroked="f">
              <v:path arrowok="t"/>
            </v:shape>
            <v:shape id="_x0000_s1101" style="position:absolute;left:1006;top:3028;width:883;height:117" coordsize="883,117" path="m46,79r2,-3l57,74,69,69,91,67r9,-5l115,60r14,-3l145,55r15,-5l176,50r17,-4l214,46r17,-5l253,38r21,-4l295,31r22,-4l338,24r24,-5l386,19r21,-4l431,12r24,-2l481,10,502,8,528,5r24,l578,5,600,3,621,r22,l664,r17,l700,r16,l733,r12,l759,r12,l785,r22,l826,3r12,l852,5r10,l871,8r7,2l883,12,852,50r-7,-2l828,46,816,43r-14,l785,43r-14,l750,41r-22,l705,38r-24,l666,38r-14,l638,38r-14,l609,38r-14,l581,38r-14,3l548,41r-15,l514,41r-14,l481,41r-14,2l448,43r-15,3l414,46r-16,l379,48r-17,2l343,50r-17,3l307,55r-16,5l269,60r-16,2l231,65r-17,2l195,69r-16,5l160,76r-17,5l122,84r-17,4l86,91,69,96r-19,4l34,105r-19,5l,117,46,79r,xe" fillcolor="black" stroked="f">
              <v:path arrowok="t"/>
            </v:shape>
            <v:shape id="_x0000_s1102" style="position:absolute;left:2034;top:3040;width:816;height:188" coordsize="816,188" path="m26,41r3,l38,41r14,l76,43r10,l100,43r14,2l131,48r14,l164,50r19,3l205,57r16,l238,60r24,2l283,64r22,3l324,72r21,2l366,79r19,2l407,86r21,2l450,93r19,2l490,100r19,5l531,112r16,2l564,119r14,3l595,126r14,3l623,133r15,5l654,143r22,5l700,155r19,5l738,167r11,2l764,174r12,2l785,181r12,5l802,188r14,-83l811,103r-7,-3l790,98,773,95,761,91,749,88,735,86,723,84,707,79r-15,l676,74r-17,l640,69,621,67,600,62,581,60,559,55,538,53,516,48,495,45,469,41,447,38,421,34r-21,l374,29,352,26,328,24r-23,l281,19,257,17,236,15r-22,l193,12,176,10,159,7r-14,l129,5r-15,l100,3,90,3,67,3,52,3,36,,24,,14,,10,,,,,3,26,41r,xe" fillcolor="black" stroked="f">
              <v:path arrowok="t"/>
            </v:shape>
            <v:shape id="_x0000_s1103" style="position:absolute;left:3105;top:3204;width:361;height:179" coordsize="361,179" path="m16,l28,,47,3,66,7r26,8l104,17r15,5l133,26r14,5l161,36r17,5l192,45r17,8l223,55r15,7l252,65r14,7l290,81r24,10l333,95r14,8l356,105r5,2l314,179,,74,16,r,xe" fillcolor="black" stroked="f">
              <v:path arrowok="t"/>
            </v:shape>
            <v:shape id="_x0000_s1104" style="position:absolute;left:937;top:3573;width:1773;height:1381" coordsize="1773,1381" path="m,l5,,22,r9,l48,,65,2,86,7r21,l131,12r12,l157,14r15,2l188,21r15,l217,24r14,2l250,31r14,2l283,38r17,2l322,45r16,2l357,52r17,2l395,59r19,3l436,66r21,5l479,78r21,5l521,88r22,4l564,100r22,4l609,112r24,7l659,126r22,7l705,140r23,7l754,154r24,7l804,171r24,9l854,190r24,7l904,207r27,9l957,228r26,9l1009,249r26,10l1064,273r24,10l1111,295r24,9l1161,316r22,12l1207,340r21,12l1252,366r16,9l1292,387r19,12l1333,413r16,12l1368,437r22,12l1406,463r15,10l1437,485r17,12l1471,511r14,9l1499,532r14,12l1530,558r12,10l1554,580r12,12l1580,604r10,9l1601,625r12,12l1625,649r17,19l1661,689r14,17l1692,725r12,16l1718,758r10,14l1739,789r8,9l1754,810r4,10l1763,829r7,12l1773,846r-74,535l1694,1376r-12,-9l1673,1359r-10,-7l1651,1343r-12,-10l1623,1319r-17,-12l1587,1293r-17,-12l1549,1264r-19,-16l1509,1231r-22,-17l1461,1193r-26,-19l1409,1153r-26,-22l1354,1108r-29,-22l1297,1065r-29,-22l1235,1017r-31,-24l1173,967r-31,-24l1109,917r-31,-23l1045,870r-31,-24l978,818,945,794,912,765,881,741,845,715,814,692,781,665,750,644,716,618,685,594,655,570,626,549,597,525,569,504,540,482,514,463,486,442,459,421,433,402,412,387,388,368,367,352,348,337,331,325,312,311,295,299,281,287r-12,-7l255,271r-7,-7l238,259r-5,-2l219,247,207,237r-12,-9l184,221,172,209,162,199r-12,-9l141,180,129,169,119,159,107,147r-7,-9l81,116,67,97,50,76,38,57,24,40,17,26,7,12,3,5,,,,xe" fillcolor="#ffc29e" stroked="f">
              <v:path arrowok="t"/>
            </v:shape>
          </v:group>
        </w:pict>
      </w:r>
    </w:p>
    <w:p w:rsidR="00CE3906" w:rsidRDefault="00CE3906" w:rsidP="00CE3906">
      <w:pPr>
        <w:autoSpaceDE w:val="0"/>
        <w:autoSpaceDN w:val="0"/>
        <w:adjustRightInd w:val="0"/>
        <w:rPr>
          <w:rFonts w:ascii="TrebuchetMS" w:hAnsi="TrebuchetMS" w:cs="TrebuchetMS"/>
          <w:sz w:val="24"/>
          <w:szCs w:val="24"/>
        </w:rPr>
      </w:pPr>
    </w:p>
    <w:p w:rsidR="00CE3906" w:rsidRDefault="00CE3906" w:rsidP="00CE3906">
      <w:pPr>
        <w:autoSpaceDE w:val="0"/>
        <w:autoSpaceDN w:val="0"/>
        <w:adjustRightInd w:val="0"/>
        <w:rPr>
          <w:rFonts w:ascii="TrebuchetMS" w:hAnsi="TrebuchetMS" w:cs="TrebuchetMS"/>
          <w:sz w:val="24"/>
          <w:szCs w:val="24"/>
        </w:rPr>
      </w:pPr>
    </w:p>
    <w:p w:rsidR="00CE3906" w:rsidRDefault="00CE3906" w:rsidP="00CE3906">
      <w:pPr>
        <w:autoSpaceDE w:val="0"/>
        <w:autoSpaceDN w:val="0"/>
        <w:adjustRightInd w:val="0"/>
        <w:rPr>
          <w:rFonts w:ascii="TrebuchetMS" w:hAnsi="TrebuchetMS" w:cs="TrebuchetMS"/>
          <w:sz w:val="24"/>
          <w:szCs w:val="24"/>
        </w:rPr>
      </w:pPr>
    </w:p>
    <w:p w:rsidR="00D02E41" w:rsidRDefault="00D02E41" w:rsidP="00CE3906">
      <w:pPr>
        <w:autoSpaceDE w:val="0"/>
        <w:autoSpaceDN w:val="0"/>
        <w:adjustRightInd w:val="0"/>
        <w:rPr>
          <w:rFonts w:ascii="TrebuchetMS" w:hAnsi="TrebuchetMS" w:cs="TrebuchetMS"/>
          <w:sz w:val="24"/>
          <w:szCs w:val="24"/>
        </w:rPr>
      </w:pPr>
    </w:p>
    <w:p w:rsidR="00CE3906" w:rsidRDefault="00CE3906" w:rsidP="00CE3906">
      <w:pPr>
        <w:autoSpaceDE w:val="0"/>
        <w:autoSpaceDN w:val="0"/>
        <w:adjustRightInd w:val="0"/>
        <w:rPr>
          <w:rFonts w:ascii="TrebuchetMS" w:hAnsi="TrebuchetMS" w:cs="TrebuchetMS"/>
          <w:sz w:val="24"/>
          <w:szCs w:val="24"/>
        </w:rPr>
      </w:pPr>
    </w:p>
    <w:p w:rsidR="003A7219" w:rsidRDefault="003A7219" w:rsidP="00CE3906">
      <w:pPr>
        <w:autoSpaceDE w:val="0"/>
        <w:autoSpaceDN w:val="0"/>
        <w:adjustRightInd w:val="0"/>
        <w:rPr>
          <w:rFonts w:ascii="TrebuchetMS" w:hAnsi="TrebuchetMS" w:cs="TrebuchetMS"/>
          <w:sz w:val="24"/>
          <w:szCs w:val="24"/>
        </w:rPr>
      </w:pPr>
    </w:p>
    <w:p w:rsidR="00CE3906" w:rsidRDefault="00CE3906" w:rsidP="00615213">
      <w:pPr>
        <w:pStyle w:val="ListParagraph"/>
        <w:numPr>
          <w:ilvl w:val="0"/>
          <w:numId w:val="13"/>
        </w:numPr>
        <w:autoSpaceDE w:val="0"/>
        <w:autoSpaceDN w:val="0"/>
        <w:adjustRightInd w:val="0"/>
        <w:ind w:right="4950"/>
        <w:rPr>
          <w:rFonts w:ascii="TrebuchetMS" w:hAnsi="TrebuchetMS" w:cs="TrebuchetMS"/>
          <w:szCs w:val="24"/>
        </w:rPr>
      </w:pPr>
      <w:r w:rsidRPr="00CE3906">
        <w:rPr>
          <w:rFonts w:ascii="TrebuchetMS" w:hAnsi="TrebuchetMS" w:cs="TrebuchetMS"/>
          <w:szCs w:val="24"/>
        </w:rPr>
        <w:t>Write a dependency statement expressing the relationship between the two variables,</w:t>
      </w:r>
      <w:r>
        <w:rPr>
          <w:rFonts w:ascii="TrebuchetMS" w:hAnsi="TrebuchetMS" w:cs="TrebuchetMS"/>
          <w:szCs w:val="24"/>
        </w:rPr>
        <w:t xml:space="preserve"> </w:t>
      </w:r>
      <w:r w:rsidRPr="00CE3906">
        <w:rPr>
          <w:rFonts w:ascii="TrebuchetMS" w:hAnsi="TrebuchetMS" w:cs="TrebuchetMS"/>
          <w:szCs w:val="24"/>
        </w:rPr>
        <w:t>distance and time.</w:t>
      </w:r>
    </w:p>
    <w:p w:rsidR="00CE3906" w:rsidRDefault="00CE3906" w:rsidP="00CE3906">
      <w:pPr>
        <w:pStyle w:val="ListParagraph"/>
        <w:autoSpaceDE w:val="0"/>
        <w:autoSpaceDN w:val="0"/>
        <w:adjustRightInd w:val="0"/>
        <w:ind w:left="-360"/>
        <w:rPr>
          <w:rFonts w:ascii="TrebuchetMS" w:hAnsi="TrebuchetMS" w:cs="TrebuchetMS"/>
          <w:szCs w:val="24"/>
        </w:rPr>
      </w:pPr>
    </w:p>
    <w:p w:rsidR="00CE3906" w:rsidRDefault="00CE3906" w:rsidP="003A7219">
      <w:pPr>
        <w:autoSpaceDE w:val="0"/>
        <w:autoSpaceDN w:val="0"/>
        <w:adjustRightInd w:val="0"/>
        <w:rPr>
          <w:rFonts w:ascii="TrebuchetMS" w:hAnsi="TrebuchetMS" w:cs="TrebuchetMS"/>
          <w:szCs w:val="24"/>
        </w:rPr>
      </w:pPr>
    </w:p>
    <w:p w:rsidR="009E0D6B" w:rsidRPr="003A7219" w:rsidRDefault="009E0D6B" w:rsidP="003A7219">
      <w:pPr>
        <w:autoSpaceDE w:val="0"/>
        <w:autoSpaceDN w:val="0"/>
        <w:adjustRightInd w:val="0"/>
        <w:rPr>
          <w:rFonts w:ascii="TrebuchetMS" w:hAnsi="TrebuchetMS" w:cs="TrebuchetMS"/>
          <w:szCs w:val="24"/>
        </w:rPr>
      </w:pPr>
    </w:p>
    <w:tbl>
      <w:tblPr>
        <w:tblStyle w:val="TableList4"/>
        <w:tblW w:w="10260" w:type="dxa"/>
        <w:tblInd w:w="-252" w:type="dxa"/>
        <w:tblLook w:val="04A0" w:firstRow="1" w:lastRow="0" w:firstColumn="1" w:lastColumn="0" w:noHBand="0" w:noVBand="1"/>
      </w:tblPr>
      <w:tblGrid>
        <w:gridCol w:w="1188"/>
        <w:gridCol w:w="1170"/>
        <w:gridCol w:w="4662"/>
        <w:gridCol w:w="1620"/>
        <w:gridCol w:w="1620"/>
      </w:tblGrid>
      <w:tr w:rsidR="003A7219" w:rsidTr="003A7219">
        <w:trPr>
          <w:cnfStyle w:val="100000000000" w:firstRow="1" w:lastRow="0" w:firstColumn="0" w:lastColumn="0" w:oddVBand="0" w:evenVBand="0" w:oddHBand="0" w:evenHBand="0" w:firstRowFirstColumn="0" w:firstRowLastColumn="0" w:lastRowFirstColumn="0" w:lastRowLastColumn="0"/>
        </w:trPr>
        <w:tc>
          <w:tcPr>
            <w:tcW w:w="1188" w:type="dxa"/>
            <w:tcBorders>
              <w:right w:val="single" w:sz="12" w:space="0" w:color="000000"/>
            </w:tcBorders>
            <w:vAlign w:val="center"/>
          </w:tcPr>
          <w:p w:rsidR="00CE3906" w:rsidRPr="00D02E41" w:rsidRDefault="00CE3906" w:rsidP="00D02E41">
            <w:pPr>
              <w:pStyle w:val="ListParagraph"/>
              <w:autoSpaceDE w:val="0"/>
              <w:autoSpaceDN w:val="0"/>
              <w:adjustRightInd w:val="0"/>
              <w:ind w:left="0"/>
              <w:jc w:val="center"/>
              <w:rPr>
                <w:rFonts w:ascii="TrebuchetMS" w:hAnsi="TrebuchetMS" w:cs="TrebuchetMS"/>
                <w:sz w:val="20"/>
              </w:rPr>
            </w:pPr>
            <w:r w:rsidRPr="00D02E41">
              <w:rPr>
                <w:rFonts w:ascii="TrebuchetMS" w:hAnsi="TrebuchetMS" w:cs="TrebuchetMS"/>
                <w:sz w:val="20"/>
              </w:rPr>
              <w:t>Segment</w:t>
            </w:r>
          </w:p>
        </w:tc>
        <w:tc>
          <w:tcPr>
            <w:tcW w:w="1170" w:type="dxa"/>
            <w:tcBorders>
              <w:top w:val="single" w:sz="12" w:space="0" w:color="000000"/>
              <w:left w:val="single" w:sz="12" w:space="0" w:color="000000"/>
              <w:right w:val="single" w:sz="12" w:space="0" w:color="000000"/>
            </w:tcBorders>
            <w:vAlign w:val="center"/>
          </w:tcPr>
          <w:p w:rsidR="00CE3906" w:rsidRPr="00D02E41" w:rsidRDefault="00CE3906" w:rsidP="00D02E41">
            <w:pPr>
              <w:pStyle w:val="ListParagraph"/>
              <w:autoSpaceDE w:val="0"/>
              <w:autoSpaceDN w:val="0"/>
              <w:adjustRightInd w:val="0"/>
              <w:ind w:left="0"/>
              <w:jc w:val="center"/>
              <w:rPr>
                <w:rFonts w:ascii="TrebuchetMS" w:hAnsi="TrebuchetMS" w:cs="TrebuchetMS"/>
                <w:sz w:val="20"/>
              </w:rPr>
            </w:pPr>
            <w:r w:rsidRPr="00D02E41">
              <w:rPr>
                <w:rFonts w:ascii="TrebuchetMS" w:hAnsi="TrebuchetMS" w:cs="TrebuchetMS"/>
                <w:sz w:val="20"/>
              </w:rPr>
              <w:t>Slope</w:t>
            </w:r>
          </w:p>
        </w:tc>
        <w:tc>
          <w:tcPr>
            <w:tcW w:w="4662" w:type="dxa"/>
            <w:tcBorders>
              <w:top w:val="single" w:sz="12" w:space="0" w:color="000000"/>
              <w:left w:val="single" w:sz="12" w:space="0" w:color="000000"/>
              <w:right w:val="single" w:sz="12" w:space="0" w:color="000000"/>
            </w:tcBorders>
            <w:vAlign w:val="center"/>
          </w:tcPr>
          <w:p w:rsidR="00CE3906" w:rsidRPr="00D02E41" w:rsidRDefault="00CE3906" w:rsidP="00D02E41">
            <w:pPr>
              <w:pStyle w:val="ListParagraph"/>
              <w:autoSpaceDE w:val="0"/>
              <w:autoSpaceDN w:val="0"/>
              <w:adjustRightInd w:val="0"/>
              <w:ind w:left="0"/>
              <w:jc w:val="center"/>
              <w:rPr>
                <w:rFonts w:ascii="TrebuchetMS" w:hAnsi="TrebuchetMS" w:cs="TrebuchetMS"/>
                <w:sz w:val="20"/>
              </w:rPr>
            </w:pPr>
            <w:r w:rsidRPr="00D02E41">
              <w:rPr>
                <w:rFonts w:ascii="TrebuchetMS" w:hAnsi="TrebuchetMS" w:cs="TrebuchetMS"/>
                <w:sz w:val="20"/>
              </w:rPr>
              <w:t>Equation of Line</w:t>
            </w:r>
          </w:p>
        </w:tc>
        <w:tc>
          <w:tcPr>
            <w:tcW w:w="1620" w:type="dxa"/>
            <w:tcBorders>
              <w:top w:val="single" w:sz="12" w:space="0" w:color="000000"/>
              <w:left w:val="single" w:sz="12" w:space="0" w:color="000000"/>
              <w:right w:val="single" w:sz="12" w:space="0" w:color="000000"/>
            </w:tcBorders>
            <w:vAlign w:val="center"/>
          </w:tcPr>
          <w:p w:rsidR="00CE3906" w:rsidRPr="00D02E41" w:rsidRDefault="00CE3906" w:rsidP="00D02E41">
            <w:pPr>
              <w:pStyle w:val="ListParagraph"/>
              <w:autoSpaceDE w:val="0"/>
              <w:autoSpaceDN w:val="0"/>
              <w:adjustRightInd w:val="0"/>
              <w:ind w:left="0"/>
              <w:jc w:val="center"/>
              <w:rPr>
                <w:rFonts w:ascii="TrebuchetMS" w:hAnsi="TrebuchetMS" w:cs="TrebuchetMS"/>
                <w:sz w:val="20"/>
              </w:rPr>
            </w:pPr>
            <w:r w:rsidRPr="00D02E41">
              <w:rPr>
                <w:rFonts w:ascii="TrebuchetMS" w:hAnsi="TrebuchetMS" w:cs="TrebuchetMS"/>
                <w:sz w:val="20"/>
              </w:rPr>
              <w:t>Domain</w:t>
            </w:r>
          </w:p>
        </w:tc>
        <w:tc>
          <w:tcPr>
            <w:tcW w:w="1620" w:type="dxa"/>
            <w:tcBorders>
              <w:left w:val="single" w:sz="12" w:space="0" w:color="000000"/>
            </w:tcBorders>
            <w:vAlign w:val="center"/>
          </w:tcPr>
          <w:p w:rsidR="00CE3906" w:rsidRPr="00D02E41" w:rsidRDefault="00CE3906" w:rsidP="00D02E41">
            <w:pPr>
              <w:pStyle w:val="ListParagraph"/>
              <w:autoSpaceDE w:val="0"/>
              <w:autoSpaceDN w:val="0"/>
              <w:adjustRightInd w:val="0"/>
              <w:ind w:left="0"/>
              <w:jc w:val="center"/>
              <w:rPr>
                <w:rFonts w:ascii="TrebuchetMS" w:hAnsi="TrebuchetMS" w:cs="TrebuchetMS"/>
                <w:sz w:val="20"/>
              </w:rPr>
            </w:pPr>
            <w:r w:rsidRPr="00D02E41">
              <w:rPr>
                <w:rFonts w:ascii="TrebuchetMS" w:hAnsi="TrebuchetMS" w:cs="TrebuchetMS"/>
                <w:sz w:val="20"/>
              </w:rPr>
              <w:t>Range</w:t>
            </w:r>
          </w:p>
        </w:tc>
      </w:tr>
      <w:tr w:rsidR="00CE3906" w:rsidTr="003A7219">
        <w:tc>
          <w:tcPr>
            <w:tcW w:w="1188" w:type="dxa"/>
            <w:tcBorders>
              <w:right w:val="single" w:sz="12" w:space="0" w:color="000000"/>
            </w:tcBorders>
            <w:vAlign w:val="center"/>
          </w:tcPr>
          <w:p w:rsidR="00CE3906" w:rsidRDefault="00D02E41" w:rsidP="00D02E41">
            <w:pPr>
              <w:pStyle w:val="ListParagraph"/>
              <w:autoSpaceDE w:val="0"/>
              <w:autoSpaceDN w:val="0"/>
              <w:adjustRightInd w:val="0"/>
              <w:ind w:left="0"/>
              <w:jc w:val="center"/>
              <w:rPr>
                <w:rFonts w:ascii="TrebuchetMS" w:hAnsi="TrebuchetMS" w:cs="TrebuchetMS"/>
                <w:szCs w:val="24"/>
              </w:rPr>
            </w:pPr>
            <w:r>
              <w:rPr>
                <w:rFonts w:ascii="TrebuchetMS" w:hAnsi="TrebuchetMS" w:cs="TrebuchetMS"/>
                <w:szCs w:val="24"/>
              </w:rPr>
              <w:t>a</w:t>
            </w:r>
          </w:p>
        </w:tc>
        <w:tc>
          <w:tcPr>
            <w:tcW w:w="1170" w:type="dxa"/>
            <w:tcBorders>
              <w:left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tc>
        <w:tc>
          <w:tcPr>
            <w:tcW w:w="4662" w:type="dxa"/>
            <w:tcBorders>
              <w:left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tc>
        <w:tc>
          <w:tcPr>
            <w:tcW w:w="1620" w:type="dxa"/>
            <w:tcBorders>
              <w:left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c>
          <w:tcPr>
            <w:tcW w:w="1620" w:type="dxa"/>
            <w:tcBorders>
              <w:lef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r>
      <w:tr w:rsidR="00CE3906" w:rsidTr="003A7219">
        <w:tc>
          <w:tcPr>
            <w:tcW w:w="1188" w:type="dxa"/>
            <w:tcBorders>
              <w:right w:val="single" w:sz="12" w:space="0" w:color="000000"/>
            </w:tcBorders>
            <w:vAlign w:val="center"/>
          </w:tcPr>
          <w:p w:rsidR="00CE3906" w:rsidRDefault="00D02E41" w:rsidP="00D02E41">
            <w:pPr>
              <w:pStyle w:val="ListParagraph"/>
              <w:autoSpaceDE w:val="0"/>
              <w:autoSpaceDN w:val="0"/>
              <w:adjustRightInd w:val="0"/>
              <w:ind w:left="0"/>
              <w:jc w:val="center"/>
              <w:rPr>
                <w:rFonts w:ascii="TrebuchetMS" w:hAnsi="TrebuchetMS" w:cs="TrebuchetMS"/>
                <w:szCs w:val="24"/>
              </w:rPr>
            </w:pPr>
            <w:r>
              <w:rPr>
                <w:rFonts w:ascii="TrebuchetMS" w:hAnsi="TrebuchetMS" w:cs="TrebuchetMS"/>
                <w:szCs w:val="24"/>
              </w:rPr>
              <w:t>b</w:t>
            </w:r>
          </w:p>
        </w:tc>
        <w:tc>
          <w:tcPr>
            <w:tcW w:w="1170" w:type="dxa"/>
            <w:tcBorders>
              <w:left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tc>
        <w:tc>
          <w:tcPr>
            <w:tcW w:w="4662" w:type="dxa"/>
            <w:tcBorders>
              <w:left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c>
          <w:tcPr>
            <w:tcW w:w="1620" w:type="dxa"/>
            <w:tcBorders>
              <w:left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c>
          <w:tcPr>
            <w:tcW w:w="1620" w:type="dxa"/>
            <w:tcBorders>
              <w:lef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r>
      <w:tr w:rsidR="00CE3906" w:rsidTr="003A7219">
        <w:tc>
          <w:tcPr>
            <w:tcW w:w="1188" w:type="dxa"/>
            <w:tcBorders>
              <w:right w:val="single" w:sz="12" w:space="0" w:color="000000"/>
            </w:tcBorders>
            <w:vAlign w:val="center"/>
          </w:tcPr>
          <w:p w:rsidR="00CE3906" w:rsidRDefault="00D02E41" w:rsidP="00D02E41">
            <w:pPr>
              <w:pStyle w:val="ListParagraph"/>
              <w:autoSpaceDE w:val="0"/>
              <w:autoSpaceDN w:val="0"/>
              <w:adjustRightInd w:val="0"/>
              <w:ind w:left="0"/>
              <w:jc w:val="center"/>
              <w:rPr>
                <w:rFonts w:ascii="TrebuchetMS" w:hAnsi="TrebuchetMS" w:cs="TrebuchetMS"/>
                <w:szCs w:val="24"/>
              </w:rPr>
            </w:pPr>
            <w:r>
              <w:rPr>
                <w:rFonts w:ascii="TrebuchetMS" w:hAnsi="TrebuchetMS" w:cs="TrebuchetMS"/>
                <w:szCs w:val="24"/>
              </w:rPr>
              <w:t>c</w:t>
            </w:r>
          </w:p>
        </w:tc>
        <w:tc>
          <w:tcPr>
            <w:tcW w:w="1170" w:type="dxa"/>
            <w:tcBorders>
              <w:left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tc>
        <w:tc>
          <w:tcPr>
            <w:tcW w:w="4662" w:type="dxa"/>
            <w:tcBorders>
              <w:left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c>
          <w:tcPr>
            <w:tcW w:w="1620" w:type="dxa"/>
            <w:tcBorders>
              <w:left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c>
          <w:tcPr>
            <w:tcW w:w="1620" w:type="dxa"/>
            <w:tcBorders>
              <w:lef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r>
      <w:tr w:rsidR="00CE3906" w:rsidTr="003A7219">
        <w:tc>
          <w:tcPr>
            <w:tcW w:w="1188" w:type="dxa"/>
            <w:tcBorders>
              <w:right w:val="single" w:sz="12" w:space="0" w:color="000000"/>
            </w:tcBorders>
            <w:vAlign w:val="center"/>
          </w:tcPr>
          <w:p w:rsidR="00CE3906" w:rsidRDefault="00D02E41" w:rsidP="00D02E41">
            <w:pPr>
              <w:pStyle w:val="ListParagraph"/>
              <w:autoSpaceDE w:val="0"/>
              <w:autoSpaceDN w:val="0"/>
              <w:adjustRightInd w:val="0"/>
              <w:ind w:left="0"/>
              <w:jc w:val="center"/>
              <w:rPr>
                <w:rFonts w:ascii="TrebuchetMS" w:hAnsi="TrebuchetMS" w:cs="TrebuchetMS"/>
                <w:szCs w:val="24"/>
              </w:rPr>
            </w:pPr>
            <w:r>
              <w:rPr>
                <w:rFonts w:ascii="TrebuchetMS" w:hAnsi="TrebuchetMS" w:cs="TrebuchetMS"/>
                <w:szCs w:val="24"/>
              </w:rPr>
              <w:t>d</w:t>
            </w:r>
          </w:p>
        </w:tc>
        <w:tc>
          <w:tcPr>
            <w:tcW w:w="1170" w:type="dxa"/>
            <w:tcBorders>
              <w:left w:val="single" w:sz="12" w:space="0" w:color="000000"/>
              <w:bottom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p w:rsidR="00D02E41" w:rsidRDefault="00D02E41" w:rsidP="00CE3906">
            <w:pPr>
              <w:pStyle w:val="ListParagraph"/>
              <w:autoSpaceDE w:val="0"/>
              <w:autoSpaceDN w:val="0"/>
              <w:adjustRightInd w:val="0"/>
              <w:ind w:left="0"/>
              <w:rPr>
                <w:rFonts w:ascii="TrebuchetMS" w:hAnsi="TrebuchetMS" w:cs="TrebuchetMS"/>
                <w:szCs w:val="24"/>
              </w:rPr>
            </w:pPr>
          </w:p>
        </w:tc>
        <w:tc>
          <w:tcPr>
            <w:tcW w:w="4662" w:type="dxa"/>
            <w:tcBorders>
              <w:left w:val="single" w:sz="12" w:space="0" w:color="000000"/>
              <w:bottom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c>
          <w:tcPr>
            <w:tcW w:w="1620" w:type="dxa"/>
            <w:tcBorders>
              <w:left w:val="single" w:sz="12" w:space="0" w:color="000000"/>
              <w:bottom w:val="single" w:sz="12" w:space="0" w:color="000000"/>
              <w:righ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c>
          <w:tcPr>
            <w:tcW w:w="1620" w:type="dxa"/>
            <w:tcBorders>
              <w:left w:val="single" w:sz="12" w:space="0" w:color="000000"/>
            </w:tcBorders>
          </w:tcPr>
          <w:p w:rsidR="00CE3906" w:rsidRDefault="00CE3906" w:rsidP="00CE3906">
            <w:pPr>
              <w:pStyle w:val="ListParagraph"/>
              <w:autoSpaceDE w:val="0"/>
              <w:autoSpaceDN w:val="0"/>
              <w:adjustRightInd w:val="0"/>
              <w:ind w:left="0"/>
              <w:rPr>
                <w:rFonts w:ascii="TrebuchetMS" w:hAnsi="TrebuchetMS" w:cs="TrebuchetMS"/>
                <w:szCs w:val="24"/>
              </w:rPr>
            </w:pPr>
          </w:p>
        </w:tc>
      </w:tr>
    </w:tbl>
    <w:p w:rsidR="003A7219" w:rsidRDefault="003A7219" w:rsidP="003A7219">
      <w:pPr>
        <w:rPr>
          <w:rFonts w:ascii="TrebuchetMS" w:hAnsi="TrebuchetMS" w:cs="TrebuchetMS"/>
          <w:sz w:val="24"/>
          <w:szCs w:val="24"/>
        </w:rPr>
      </w:pPr>
    </w:p>
    <w:p w:rsidR="009E0D6B" w:rsidRDefault="009E0D6B" w:rsidP="003A7219">
      <w:pPr>
        <w:rPr>
          <w:rFonts w:ascii="TrebuchetMS" w:hAnsi="TrebuchetMS" w:cs="TrebuchetMS"/>
          <w:sz w:val="24"/>
          <w:szCs w:val="24"/>
        </w:rPr>
      </w:pPr>
    </w:p>
    <w:p w:rsidR="00CE3906" w:rsidRPr="003A7219" w:rsidRDefault="00CE3906" w:rsidP="00615213">
      <w:pPr>
        <w:pStyle w:val="ListParagraph"/>
        <w:numPr>
          <w:ilvl w:val="0"/>
          <w:numId w:val="13"/>
        </w:numPr>
        <w:rPr>
          <w:rFonts w:ascii="TrebuchetMS" w:hAnsi="TrebuchetMS" w:cs="TrebuchetMS"/>
          <w:szCs w:val="24"/>
        </w:rPr>
      </w:pPr>
      <w:r w:rsidRPr="003A7219">
        <w:rPr>
          <w:rFonts w:ascii="TrebuchetMS" w:hAnsi="TrebuchetMS" w:cs="TrebuchetMS"/>
          <w:szCs w:val="24"/>
        </w:rPr>
        <w:t>What does the slope of a line segment r</w:t>
      </w:r>
      <w:r w:rsidR="00D02E41" w:rsidRPr="003A7219">
        <w:rPr>
          <w:rFonts w:ascii="TrebuchetMS" w:hAnsi="TrebuchetMS" w:cs="TrebuchetMS"/>
          <w:szCs w:val="24"/>
        </w:rPr>
        <w:t xml:space="preserve">epresent in the context of this </w:t>
      </w:r>
      <w:r w:rsidRPr="003A7219">
        <w:rPr>
          <w:rFonts w:ascii="TrebuchetMS" w:hAnsi="TrebuchetMS" w:cs="TrebuchetMS"/>
          <w:szCs w:val="24"/>
        </w:rPr>
        <w:t>situation?</w:t>
      </w:r>
    </w:p>
    <w:p w:rsidR="00D02E41" w:rsidRDefault="00D02E41" w:rsidP="003A7219">
      <w:pPr>
        <w:autoSpaceDE w:val="0"/>
        <w:autoSpaceDN w:val="0"/>
        <w:adjustRightInd w:val="0"/>
        <w:ind w:left="-540"/>
        <w:rPr>
          <w:rFonts w:ascii="TrebuchetMS" w:hAnsi="TrebuchetMS" w:cs="TrebuchetMS"/>
          <w:sz w:val="24"/>
          <w:szCs w:val="24"/>
        </w:rPr>
      </w:pPr>
    </w:p>
    <w:p w:rsidR="003A7219" w:rsidRDefault="003A7219" w:rsidP="003A7219">
      <w:pPr>
        <w:autoSpaceDE w:val="0"/>
        <w:autoSpaceDN w:val="0"/>
        <w:adjustRightInd w:val="0"/>
        <w:ind w:left="-540"/>
        <w:rPr>
          <w:rFonts w:ascii="TrebuchetMS" w:hAnsi="TrebuchetMS" w:cs="TrebuchetMS"/>
          <w:sz w:val="24"/>
          <w:szCs w:val="24"/>
        </w:rPr>
      </w:pPr>
    </w:p>
    <w:p w:rsidR="003A7219" w:rsidRDefault="003A7219" w:rsidP="00CE3906">
      <w:pPr>
        <w:autoSpaceDE w:val="0"/>
        <w:autoSpaceDN w:val="0"/>
        <w:adjustRightInd w:val="0"/>
        <w:rPr>
          <w:rFonts w:ascii="TrebuchetMS-Bold" w:hAnsi="TrebuchetMS-Bold" w:cs="TrebuchetMS-Bold"/>
          <w:b/>
          <w:bCs/>
          <w:sz w:val="24"/>
          <w:szCs w:val="24"/>
        </w:rPr>
      </w:pPr>
    </w:p>
    <w:p w:rsidR="00F91088" w:rsidRDefault="00633C68" w:rsidP="00CE3906">
      <w:r>
        <w:rPr>
          <w:rFonts w:ascii="TrebuchetMS-Bold" w:hAnsi="TrebuchetMS-Bold" w:cs="TrebuchetMS-Bold"/>
          <w:b/>
          <w:bCs/>
          <w:noProof/>
          <w:sz w:val="24"/>
          <w:szCs w:val="24"/>
        </w:rPr>
        <w:pict>
          <v:shape id="_x0000_s1125" type="#_x0000_t202" style="position:absolute;margin-left:21.15pt;margin-top:79.55pt;width:439.8pt;height:28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272CB7" w:rsidRPr="00576341" w:rsidRDefault="00272CB7" w:rsidP="00272CB7">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272CB7" w:rsidRPr="00576341" w:rsidRDefault="00272CB7" w:rsidP="00272CB7">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5-7</w:t>
                  </w:r>
                  <w:r>
                    <w:rPr>
                      <w:rFonts w:ascii="TrebuchetMS" w:hAnsi="TrebuchetMS" w:cs="TrebuchetMS"/>
                      <w:i/>
                      <w:sz w:val="14"/>
                      <w:szCs w:val="14"/>
                    </w:rPr>
                    <w:tab/>
                  </w:r>
                  <w:r>
                    <w:rPr>
                      <w:rFonts w:ascii="TrebuchetMS" w:hAnsi="TrebuchetMS" w:cs="TrebuchetMS"/>
                      <w:i/>
                      <w:sz w:val="14"/>
                      <w:szCs w:val="14"/>
                    </w:rPr>
                    <w:tab/>
                    <w:t>p.71</w:t>
                  </w:r>
                </w:p>
                <w:p w:rsidR="00272CB7" w:rsidRPr="002B0E2D" w:rsidRDefault="00272CB7" w:rsidP="00272CB7">
                  <w:pPr>
                    <w:rPr>
                      <w:rFonts w:ascii="Calibri" w:hAnsi="Calibri"/>
                      <w:szCs w:val="14"/>
                    </w:rPr>
                  </w:pPr>
                </w:p>
              </w:txbxContent>
            </v:textbox>
          </v:shape>
        </w:pict>
      </w:r>
    </w:p>
    <w:sectPr w:rsidR="00F91088" w:rsidSect="009E0D6B">
      <w:type w:val="continuous"/>
      <w:pgSz w:w="12240" w:h="15840"/>
      <w:pgMar w:top="63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rebuchetMS-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C44DF"/>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20B274F8"/>
    <w:multiLevelType w:val="multilevel"/>
    <w:tmpl w:val="798ECBA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9A1B2B"/>
    <w:multiLevelType w:val="hybridMultilevel"/>
    <w:tmpl w:val="BC3606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BE4BD7"/>
    <w:multiLevelType w:val="hybridMultilevel"/>
    <w:tmpl w:val="F13058A8"/>
    <w:lvl w:ilvl="0" w:tplc="482C5392">
      <w:start w:val="1"/>
      <w:numFmt w:val="decimal"/>
      <w:lvlText w:val="%1."/>
      <w:lvlJc w:val="left"/>
      <w:pPr>
        <w:ind w:left="-450" w:hanging="360"/>
      </w:pPr>
      <w:rPr>
        <w:rFonts w:hint="default"/>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nsid w:val="629E0C91"/>
    <w:multiLevelType w:val="hybridMultilevel"/>
    <w:tmpl w:val="365CAFEC"/>
    <w:lvl w:ilvl="0" w:tplc="DD30F6D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3340287"/>
    <w:multiLevelType w:val="multilevel"/>
    <w:tmpl w:val="8A240CDE"/>
    <w:lvl w:ilvl="0">
      <w:start w:val="1"/>
      <w:numFmt w:val="decimal"/>
      <w:lvlText w:val="%1."/>
      <w:lvlJc w:val="left"/>
      <w:pPr>
        <w:tabs>
          <w:tab w:val="num" w:pos="360"/>
        </w:tabs>
        <w:ind w:left="360" w:hanging="360"/>
      </w:pPr>
    </w:lvl>
    <w:lvl w:ilvl="1" w:tentative="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6">
    <w:nsid w:val="66701FA1"/>
    <w:multiLevelType w:val="hybridMultilevel"/>
    <w:tmpl w:val="EF80A6D8"/>
    <w:lvl w:ilvl="0" w:tplc="860E2A8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
    <w:nsid w:val="67126FEC"/>
    <w:multiLevelType w:val="hybridMultilevel"/>
    <w:tmpl w:val="4B68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335C74"/>
    <w:multiLevelType w:val="hybridMultilevel"/>
    <w:tmpl w:val="ECA2C9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4A6BBF"/>
    <w:multiLevelType w:val="hybridMultilevel"/>
    <w:tmpl w:val="5FCCAD74"/>
    <w:lvl w:ilvl="0" w:tplc="016CD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05682C"/>
    <w:multiLevelType w:val="hybridMultilevel"/>
    <w:tmpl w:val="6DA48F8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nsid w:val="777E5D55"/>
    <w:multiLevelType w:val="hybridMultilevel"/>
    <w:tmpl w:val="CE5ACC20"/>
    <w:lvl w:ilvl="0" w:tplc="932A27B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
    <w:nsid w:val="7A433783"/>
    <w:multiLevelType w:val="singleLevel"/>
    <w:tmpl w:val="036C8530"/>
    <w:lvl w:ilvl="0">
      <w:start w:val="1"/>
      <w:numFmt w:val="decimal"/>
      <w:lvlText w:val="%1."/>
      <w:lvlJc w:val="left"/>
      <w:pPr>
        <w:tabs>
          <w:tab w:val="num" w:pos="360"/>
        </w:tabs>
        <w:ind w:left="360" w:hanging="360"/>
      </w:pPr>
      <w:rPr>
        <w:rFonts w:hint="default"/>
        <w:sz w:val="24"/>
        <w:szCs w:val="24"/>
      </w:rPr>
    </w:lvl>
  </w:abstractNum>
  <w:num w:numId="1">
    <w:abstractNumId w:val="1"/>
  </w:num>
  <w:num w:numId="2">
    <w:abstractNumId w:val="0"/>
  </w:num>
  <w:num w:numId="3">
    <w:abstractNumId w:val="8"/>
  </w:num>
  <w:num w:numId="4">
    <w:abstractNumId w:val="11"/>
  </w:num>
  <w:num w:numId="5">
    <w:abstractNumId w:val="2"/>
  </w:num>
  <w:num w:numId="6">
    <w:abstractNumId w:val="12"/>
  </w:num>
  <w:num w:numId="7">
    <w:abstractNumId w:val="6"/>
  </w:num>
  <w:num w:numId="8">
    <w:abstractNumId w:val="9"/>
  </w:num>
  <w:num w:numId="9">
    <w:abstractNumId w:val="4"/>
  </w:num>
  <w:num w:numId="10">
    <w:abstractNumId w:val="5"/>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CD4230"/>
    <w:rsid w:val="00013483"/>
    <w:rsid w:val="00023B0C"/>
    <w:rsid w:val="0005348A"/>
    <w:rsid w:val="000845BA"/>
    <w:rsid w:val="00113927"/>
    <w:rsid w:val="00175632"/>
    <w:rsid w:val="001832A2"/>
    <w:rsid w:val="001916F4"/>
    <w:rsid w:val="001B38A9"/>
    <w:rsid w:val="001C1407"/>
    <w:rsid w:val="002261C8"/>
    <w:rsid w:val="00272CB7"/>
    <w:rsid w:val="002E5A81"/>
    <w:rsid w:val="00372F3B"/>
    <w:rsid w:val="003A7219"/>
    <w:rsid w:val="003D1117"/>
    <w:rsid w:val="0052695F"/>
    <w:rsid w:val="00595B33"/>
    <w:rsid w:val="005C12D8"/>
    <w:rsid w:val="005F64AB"/>
    <w:rsid w:val="00615213"/>
    <w:rsid w:val="00633C68"/>
    <w:rsid w:val="00650080"/>
    <w:rsid w:val="00672EAE"/>
    <w:rsid w:val="00681949"/>
    <w:rsid w:val="00730FCE"/>
    <w:rsid w:val="00744C10"/>
    <w:rsid w:val="00752701"/>
    <w:rsid w:val="008902D6"/>
    <w:rsid w:val="008D614A"/>
    <w:rsid w:val="008F5A94"/>
    <w:rsid w:val="00993E8F"/>
    <w:rsid w:val="009E0D6B"/>
    <w:rsid w:val="009E3B95"/>
    <w:rsid w:val="00AC536B"/>
    <w:rsid w:val="00AF78BE"/>
    <w:rsid w:val="00B1090A"/>
    <w:rsid w:val="00B17925"/>
    <w:rsid w:val="00B65301"/>
    <w:rsid w:val="00B65628"/>
    <w:rsid w:val="00B846FD"/>
    <w:rsid w:val="00B93AA9"/>
    <w:rsid w:val="00BE403B"/>
    <w:rsid w:val="00C0281E"/>
    <w:rsid w:val="00C92F58"/>
    <w:rsid w:val="00CD4230"/>
    <w:rsid w:val="00CE3906"/>
    <w:rsid w:val="00D02E41"/>
    <w:rsid w:val="00D4567B"/>
    <w:rsid w:val="00D56201"/>
    <w:rsid w:val="00D7191F"/>
    <w:rsid w:val="00DE1289"/>
    <w:rsid w:val="00E37B81"/>
    <w:rsid w:val="00E53265"/>
    <w:rsid w:val="00E73960"/>
    <w:rsid w:val="00E91879"/>
    <w:rsid w:val="00EB2D68"/>
    <w:rsid w:val="00EE42AC"/>
    <w:rsid w:val="00EF0129"/>
    <w:rsid w:val="00F1341F"/>
    <w:rsid w:val="00F4067C"/>
    <w:rsid w:val="00F60716"/>
    <w:rsid w:val="00F70A56"/>
    <w:rsid w:val="00F770AE"/>
    <w:rsid w:val="00F91088"/>
    <w:rsid w:val="00F93ED7"/>
    <w:rsid w:val="00FA5FA2"/>
    <w:rsid w:val="00FC3B6D"/>
    <w:rsid w:val="00FE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colormru v:ext="edit" colors="blue"/>
    </o:shapedefaults>
    <o:shapelayout v:ext="edit">
      <o:idmap v:ext="edit" data="1"/>
      <o:rules v:ext="edit">
        <o:r id="V:Rule1" type="connector" idref="#_x0000_s1120"/>
        <o:r id="V:Rule2" type="connector" idref="#_x0000_s112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C10"/>
  </w:style>
  <w:style w:type="paragraph" w:styleId="Heading2">
    <w:name w:val="heading 2"/>
    <w:basedOn w:val="Normal"/>
    <w:next w:val="Normal"/>
    <w:link w:val="Heading2Char"/>
    <w:qFormat/>
    <w:rsid w:val="00BE403B"/>
    <w:pPr>
      <w:keepNext/>
      <w:spacing w:line="360" w:lineRule="atLeast"/>
      <w:ind w:left="-1080"/>
      <w:outlineLvl w:val="1"/>
    </w:pPr>
    <w:rPr>
      <w:rFonts w:ascii="Times" w:hAnsi="Times"/>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4C10"/>
    <w:pPr>
      <w:spacing w:line="360" w:lineRule="auto"/>
    </w:pPr>
    <w:rPr>
      <w:sz w:val="24"/>
    </w:rPr>
  </w:style>
  <w:style w:type="paragraph" w:styleId="BalloonText">
    <w:name w:val="Balloon Text"/>
    <w:basedOn w:val="Normal"/>
    <w:semiHidden/>
    <w:rsid w:val="00B93AA9"/>
    <w:rPr>
      <w:rFonts w:ascii="Tahoma" w:hAnsi="Tahoma" w:cs="Tahoma"/>
      <w:sz w:val="16"/>
      <w:szCs w:val="16"/>
    </w:rPr>
  </w:style>
  <w:style w:type="character" w:customStyle="1" w:styleId="Heading2Char">
    <w:name w:val="Heading 2 Char"/>
    <w:link w:val="Heading2"/>
    <w:rsid w:val="00BE403B"/>
    <w:rPr>
      <w:rFonts w:ascii="Times" w:hAnsi="Times"/>
      <w:b/>
      <w:bCs/>
      <w:sz w:val="24"/>
      <w:u w:val="single"/>
    </w:rPr>
  </w:style>
  <w:style w:type="paragraph" w:styleId="BlockText">
    <w:name w:val="Block Text"/>
    <w:basedOn w:val="Normal"/>
    <w:rsid w:val="00FE16C4"/>
    <w:pPr>
      <w:ind w:left="-1080" w:right="-900"/>
    </w:pPr>
    <w:rPr>
      <w:rFonts w:ascii="Times" w:hAnsi="Times"/>
      <w:sz w:val="24"/>
    </w:rPr>
  </w:style>
  <w:style w:type="table" w:styleId="TableGrid">
    <w:name w:val="Table Grid"/>
    <w:basedOn w:val="TableNormal"/>
    <w:rsid w:val="003D1117"/>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117"/>
    <w:pPr>
      <w:ind w:left="720"/>
      <w:contextualSpacing/>
    </w:pPr>
    <w:rPr>
      <w:rFonts w:ascii="Times" w:hAnsi="Times"/>
      <w:sz w:val="24"/>
    </w:rPr>
  </w:style>
  <w:style w:type="character" w:styleId="PlaceholderText">
    <w:name w:val="Placeholder Text"/>
    <w:basedOn w:val="DefaultParagraphFont"/>
    <w:uiPriority w:val="99"/>
    <w:semiHidden/>
    <w:rsid w:val="00E37B81"/>
    <w:rPr>
      <w:color w:val="808080"/>
    </w:rPr>
  </w:style>
  <w:style w:type="table" w:styleId="TableList4">
    <w:name w:val="Table List 4"/>
    <w:basedOn w:val="TableNormal"/>
    <w:rsid w:val="00D02E4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BE403B"/>
    <w:pPr>
      <w:keepNext/>
      <w:spacing w:line="360" w:lineRule="atLeast"/>
      <w:ind w:left="-1080"/>
      <w:outlineLvl w:val="1"/>
    </w:pPr>
    <w:rPr>
      <w:rFonts w:ascii="Times" w:hAnsi="Times"/>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paragraph" w:styleId="BalloonText">
    <w:name w:val="Balloon Text"/>
    <w:basedOn w:val="Normal"/>
    <w:semiHidden/>
    <w:rsid w:val="00B93AA9"/>
    <w:rPr>
      <w:rFonts w:ascii="Tahoma" w:hAnsi="Tahoma" w:cs="Tahoma"/>
      <w:sz w:val="16"/>
      <w:szCs w:val="16"/>
    </w:rPr>
  </w:style>
  <w:style w:type="character" w:customStyle="1" w:styleId="Heading2Char">
    <w:name w:val="Heading 2 Char"/>
    <w:link w:val="Heading2"/>
    <w:rsid w:val="00BE403B"/>
    <w:rPr>
      <w:rFonts w:ascii="Times" w:hAnsi="Times"/>
      <w:b/>
      <w:bCs/>
      <w:sz w:val="24"/>
      <w:u w:val="single"/>
    </w:rPr>
  </w:style>
  <w:style w:type="paragraph" w:styleId="BlockText">
    <w:name w:val="Block Text"/>
    <w:basedOn w:val="Normal"/>
    <w:rsid w:val="00FE16C4"/>
    <w:pPr>
      <w:ind w:left="-1080" w:right="-900"/>
    </w:pPr>
    <w:rPr>
      <w:rFonts w:ascii="Times" w:hAnsi="Times"/>
      <w:sz w:val="24"/>
    </w:rPr>
  </w:style>
  <w:style w:type="table" w:styleId="TableGrid">
    <w:name w:val="Table Grid"/>
    <w:basedOn w:val="TableNormal"/>
    <w:rsid w:val="003D1117"/>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117"/>
    <w:pPr>
      <w:ind w:left="720"/>
      <w:contextualSpacing/>
    </w:pPr>
    <w:rPr>
      <w:rFonts w:ascii="Times" w:hAnsi="Times"/>
      <w:sz w:val="24"/>
    </w:rPr>
  </w:style>
  <w:style w:type="character" w:styleId="PlaceholderText">
    <w:name w:val="Placeholder Text"/>
    <w:basedOn w:val="DefaultParagraphFont"/>
    <w:uiPriority w:val="99"/>
    <w:semiHidden/>
    <w:rsid w:val="00E37B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school.dot</Template>
  <TotalTime>1</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February 10, 1999</vt:lpstr>
    </vt:vector>
  </TitlesOfParts>
  <Company>Home</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10, 1999</dc:title>
  <dc:creator>Matthew M. Winking</dc:creator>
  <cp:lastModifiedBy>Wiseone</cp:lastModifiedBy>
  <cp:revision>4</cp:revision>
  <cp:lastPrinted>2007-03-13T03:14:00Z</cp:lastPrinted>
  <dcterms:created xsi:type="dcterms:W3CDTF">2015-06-04T16:47:00Z</dcterms:created>
  <dcterms:modified xsi:type="dcterms:W3CDTF">2015-06-06T23:00:00Z</dcterms:modified>
</cp:coreProperties>
</file>